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90DE1A" w14:textId="49D001C1" w:rsidR="007A39CC" w:rsidRDefault="007A39CC" w:rsidP="00716CE7">
      <w:pPr>
        <w:spacing w:after="120" w:line="312" w:lineRule="auto"/>
      </w:pPr>
    </w:p>
    <w:p w14:paraId="3FABD4E0" w14:textId="3ECC091D" w:rsidR="00BF64F6" w:rsidRPr="00BF64F6" w:rsidRDefault="008128A0" w:rsidP="00BF64F6">
      <w:pPr>
        <w:pStyle w:val="Overskrift1"/>
        <w:spacing w:after="0"/>
        <w:rPr>
          <w:sz w:val="36"/>
          <w:szCs w:val="36"/>
        </w:rPr>
      </w:pPr>
      <w:r>
        <w:rPr>
          <w:sz w:val="36"/>
          <w:szCs w:val="36"/>
        </w:rPr>
        <w:t>Plan</w:t>
      </w:r>
      <w:r w:rsidR="00C57122">
        <w:rPr>
          <w:sz w:val="36"/>
          <w:szCs w:val="36"/>
        </w:rPr>
        <w:t>legging</w:t>
      </w:r>
      <w:r w:rsidR="00E70CAC">
        <w:rPr>
          <w:sz w:val="36"/>
          <w:szCs w:val="36"/>
        </w:rPr>
        <w:t>-</w:t>
      </w:r>
      <w:r w:rsidR="00C57122">
        <w:rPr>
          <w:sz w:val="36"/>
          <w:szCs w:val="36"/>
        </w:rPr>
        <w:t xml:space="preserve"> og</w:t>
      </w:r>
      <w:r>
        <w:rPr>
          <w:sz w:val="36"/>
          <w:szCs w:val="36"/>
        </w:rPr>
        <w:t xml:space="preserve"> </w:t>
      </w:r>
      <w:r w:rsidR="000E0806">
        <w:rPr>
          <w:sz w:val="36"/>
          <w:szCs w:val="36"/>
        </w:rPr>
        <w:t>e</w:t>
      </w:r>
      <w:r w:rsidR="00BF64F6" w:rsidRPr="00BF64F6">
        <w:rPr>
          <w:sz w:val="36"/>
          <w:szCs w:val="36"/>
        </w:rPr>
        <w:t>valuering</w:t>
      </w:r>
      <w:r w:rsidR="00E70CAC">
        <w:rPr>
          <w:sz w:val="36"/>
          <w:szCs w:val="36"/>
        </w:rPr>
        <w:t>sskjema</w:t>
      </w:r>
      <w:r w:rsidR="00456E00">
        <w:rPr>
          <w:sz w:val="36"/>
          <w:szCs w:val="36"/>
        </w:rPr>
        <w:t>, barnehageloven § 31</w:t>
      </w:r>
    </w:p>
    <w:p w14:paraId="67AC404F" w14:textId="38BA93F7" w:rsidR="00FD0A3C" w:rsidRPr="008414EF" w:rsidRDefault="00185727" w:rsidP="008414EF">
      <w:pPr>
        <w:spacing w:after="160" w:line="259" w:lineRule="auto"/>
        <w:rPr>
          <w:rFonts w:ascii="Calibri Light" w:hAnsi="Calibri Light" w:cs="Calibri Light"/>
          <w:szCs w:val="24"/>
        </w:rPr>
      </w:pPr>
      <w:r>
        <w:rPr>
          <w:rFonts w:asciiTheme="majorHAnsi" w:eastAsiaTheme="majorEastAsia" w:hAnsiTheme="majorHAnsi" w:cstheme="majorBidi"/>
        </w:rPr>
        <w:br/>
      </w:r>
      <w:r w:rsidR="00456E00" w:rsidRPr="008414EF">
        <w:rPr>
          <w:rFonts w:asciiTheme="majorHAnsi" w:eastAsiaTheme="majorEastAsia" w:hAnsiTheme="majorHAnsi" w:cstheme="majorBidi"/>
        </w:rPr>
        <w:t>1. PERSONALIA</w:t>
      </w:r>
      <w:r w:rsidR="00F934E6" w:rsidRPr="008414EF">
        <w:rPr>
          <w:rFonts w:asciiTheme="majorHAnsi" w:eastAsiaTheme="majorEastAsia" w:hAnsiTheme="majorHAnsi" w:cstheme="majorBidi"/>
        </w:rPr>
        <w:t xml:space="preserve"> OG EN KORT BESKRIVELSE AV BARNEHAGETILBUDET</w:t>
      </w:r>
    </w:p>
    <w:tbl>
      <w:tblPr>
        <w:tblStyle w:val="Tabellrutenett"/>
        <w:tblW w:w="14034" w:type="dxa"/>
        <w:tblInd w:w="-5" w:type="dxa"/>
        <w:tblLook w:val="04A0" w:firstRow="1" w:lastRow="0" w:firstColumn="1" w:lastColumn="0" w:noHBand="0" w:noVBand="1"/>
        <w:tblDescription w:val="Tabell for perosnalia og en kort beskrivelse av barnehagetilbudet"/>
      </w:tblPr>
      <w:tblGrid>
        <w:gridCol w:w="2977"/>
        <w:gridCol w:w="4959"/>
        <w:gridCol w:w="2129"/>
        <w:gridCol w:w="3969"/>
      </w:tblGrid>
      <w:tr w:rsidR="00456E00" w:rsidRPr="00BB7758" w14:paraId="06C704DB" w14:textId="77777777" w:rsidTr="003B4EB7">
        <w:tc>
          <w:tcPr>
            <w:tcW w:w="2977" w:type="dxa"/>
            <w:shd w:val="clear" w:color="auto" w:fill="D9E2F3" w:themeFill="accent1" w:themeFillTint="33"/>
          </w:tcPr>
          <w:p w14:paraId="7E334576" w14:textId="77777777" w:rsidR="00456E00" w:rsidRPr="00BB7758" w:rsidRDefault="00456E00" w:rsidP="00456E00">
            <w:pPr>
              <w:spacing w:after="0"/>
              <w:rPr>
                <w:rFonts w:eastAsia="Times New Roman" w:cstheme="minorHAnsi"/>
                <w:szCs w:val="24"/>
                <w:lang w:eastAsia="nb-NO"/>
              </w:rPr>
            </w:pPr>
            <w:r w:rsidRPr="00BB7758">
              <w:rPr>
                <w:rFonts w:eastAsia="Times New Roman" w:cstheme="minorHAnsi"/>
                <w:szCs w:val="24"/>
                <w:lang w:eastAsia="nb-NO"/>
              </w:rPr>
              <w:t>Barnets navn</w:t>
            </w:r>
          </w:p>
        </w:tc>
        <w:tc>
          <w:tcPr>
            <w:tcW w:w="11057" w:type="dxa"/>
            <w:gridSpan w:val="3"/>
          </w:tcPr>
          <w:p w14:paraId="0FFCC851" w14:textId="77777777" w:rsidR="00456E00" w:rsidRPr="00BB7758" w:rsidRDefault="00456E00" w:rsidP="00456E00">
            <w:pPr>
              <w:spacing w:after="0"/>
              <w:rPr>
                <w:rFonts w:eastAsia="Times New Roman" w:cstheme="minorHAnsi"/>
                <w:szCs w:val="24"/>
                <w:lang w:eastAsia="nb-NO"/>
              </w:rPr>
            </w:pPr>
          </w:p>
          <w:p w14:paraId="6F9D760F" w14:textId="70D7D79C" w:rsidR="00456E00" w:rsidRPr="00BB7758" w:rsidRDefault="00456E00" w:rsidP="0B960950">
            <w:pPr>
              <w:spacing w:after="0"/>
              <w:rPr>
                <w:rFonts w:eastAsia="Times New Roman"/>
                <w:lang w:eastAsia="nb-NO"/>
              </w:rPr>
            </w:pPr>
          </w:p>
        </w:tc>
      </w:tr>
      <w:tr w:rsidR="00456E00" w:rsidRPr="00BB7758" w14:paraId="643B3DF9" w14:textId="77777777" w:rsidTr="003B4EB7">
        <w:tc>
          <w:tcPr>
            <w:tcW w:w="2977" w:type="dxa"/>
            <w:shd w:val="clear" w:color="auto" w:fill="D9E2F3" w:themeFill="accent1" w:themeFillTint="33"/>
          </w:tcPr>
          <w:p w14:paraId="1C11EC26" w14:textId="77777777" w:rsidR="00456E00" w:rsidRPr="00BB7758" w:rsidRDefault="00456E00" w:rsidP="00456E00">
            <w:pPr>
              <w:spacing w:after="0"/>
              <w:rPr>
                <w:rFonts w:eastAsia="Times New Roman" w:cstheme="minorHAnsi"/>
                <w:szCs w:val="24"/>
                <w:lang w:eastAsia="nb-NO"/>
              </w:rPr>
            </w:pPr>
            <w:r w:rsidRPr="00BB7758">
              <w:rPr>
                <w:rFonts w:eastAsia="Times New Roman" w:cstheme="minorHAnsi"/>
                <w:szCs w:val="24"/>
                <w:lang w:eastAsia="nb-NO"/>
              </w:rPr>
              <w:t>Fødselsdato</w:t>
            </w:r>
          </w:p>
        </w:tc>
        <w:tc>
          <w:tcPr>
            <w:tcW w:w="11057" w:type="dxa"/>
            <w:gridSpan w:val="3"/>
          </w:tcPr>
          <w:p w14:paraId="769D362F" w14:textId="77777777" w:rsidR="00456E00" w:rsidRPr="00BB7758" w:rsidRDefault="00456E00" w:rsidP="00456E00">
            <w:pPr>
              <w:spacing w:after="0"/>
              <w:rPr>
                <w:rFonts w:eastAsia="Times New Roman" w:cstheme="minorHAnsi"/>
                <w:szCs w:val="24"/>
                <w:lang w:eastAsia="nb-NO"/>
              </w:rPr>
            </w:pPr>
          </w:p>
          <w:p w14:paraId="083494C0" w14:textId="77777777" w:rsidR="00456E00" w:rsidRPr="00BB7758" w:rsidRDefault="00456E00" w:rsidP="00456E00">
            <w:pPr>
              <w:spacing w:after="0"/>
              <w:rPr>
                <w:rFonts w:eastAsia="Times New Roman" w:cstheme="minorHAnsi"/>
                <w:szCs w:val="24"/>
                <w:lang w:eastAsia="nb-NO"/>
              </w:rPr>
            </w:pPr>
          </w:p>
        </w:tc>
      </w:tr>
      <w:tr w:rsidR="00820687" w:rsidRPr="00BB7758" w14:paraId="40DC0ABD" w14:textId="77777777" w:rsidTr="003B4EB7">
        <w:tc>
          <w:tcPr>
            <w:tcW w:w="2977" w:type="dxa"/>
            <w:shd w:val="clear" w:color="auto" w:fill="D9E2F3" w:themeFill="accent1" w:themeFillTint="33"/>
          </w:tcPr>
          <w:p w14:paraId="50658353" w14:textId="77777777" w:rsidR="00820687" w:rsidRDefault="00820687" w:rsidP="00456E00">
            <w:pPr>
              <w:spacing w:after="0"/>
              <w:rPr>
                <w:rFonts w:eastAsia="Times New Roman" w:cstheme="minorHAnsi"/>
                <w:szCs w:val="24"/>
                <w:lang w:eastAsia="nb-NO"/>
              </w:rPr>
            </w:pPr>
            <w:r w:rsidRPr="00BB7758">
              <w:rPr>
                <w:rFonts w:eastAsia="Times New Roman" w:cstheme="minorHAnsi"/>
                <w:szCs w:val="24"/>
                <w:lang w:eastAsia="nb-NO"/>
              </w:rPr>
              <w:t>Barnehage</w:t>
            </w:r>
          </w:p>
          <w:p w14:paraId="4FC56A73" w14:textId="77777777" w:rsidR="00820687" w:rsidRPr="00BB7758" w:rsidRDefault="00820687" w:rsidP="00456E00">
            <w:pPr>
              <w:spacing w:after="0"/>
              <w:rPr>
                <w:rFonts w:eastAsia="Times New Roman" w:cstheme="minorHAnsi"/>
                <w:szCs w:val="24"/>
                <w:lang w:eastAsia="nb-NO"/>
              </w:rPr>
            </w:pPr>
          </w:p>
        </w:tc>
        <w:tc>
          <w:tcPr>
            <w:tcW w:w="4959" w:type="dxa"/>
          </w:tcPr>
          <w:p w14:paraId="4689A222" w14:textId="77777777" w:rsidR="00820687" w:rsidRDefault="00820687" w:rsidP="0B960950">
            <w:pPr>
              <w:spacing w:after="0"/>
              <w:rPr>
                <w:rFonts w:eastAsia="Times New Roman"/>
                <w:lang w:eastAsia="nb-NO"/>
              </w:rPr>
            </w:pPr>
          </w:p>
        </w:tc>
        <w:tc>
          <w:tcPr>
            <w:tcW w:w="2129" w:type="dxa"/>
            <w:shd w:val="clear" w:color="auto" w:fill="D9E2F3"/>
          </w:tcPr>
          <w:p w14:paraId="3470607D" w14:textId="774868F6" w:rsidR="00820687" w:rsidRPr="00BB7758" w:rsidRDefault="00820687" w:rsidP="0B960950">
            <w:pPr>
              <w:spacing w:after="0"/>
              <w:rPr>
                <w:rFonts w:eastAsia="Times New Roman"/>
                <w:lang w:eastAsia="nb-NO"/>
              </w:rPr>
            </w:pPr>
            <w:r w:rsidRPr="00BB7758">
              <w:rPr>
                <w:rFonts w:eastAsia="Times New Roman" w:cstheme="minorHAnsi"/>
                <w:szCs w:val="24"/>
                <w:lang w:eastAsia="nb-NO"/>
              </w:rPr>
              <w:t>Avdeling/gruppe</w:t>
            </w:r>
          </w:p>
        </w:tc>
        <w:tc>
          <w:tcPr>
            <w:tcW w:w="3969" w:type="dxa"/>
          </w:tcPr>
          <w:p w14:paraId="62F3DFC2" w14:textId="54EA1D3C" w:rsidR="00820687" w:rsidRPr="00BB7758" w:rsidRDefault="00820687" w:rsidP="0B960950">
            <w:pPr>
              <w:spacing w:after="0"/>
              <w:rPr>
                <w:rFonts w:eastAsia="Times New Roman"/>
                <w:lang w:eastAsia="nb-NO"/>
              </w:rPr>
            </w:pPr>
          </w:p>
        </w:tc>
      </w:tr>
      <w:tr w:rsidR="00456E00" w:rsidRPr="00BB7758" w14:paraId="12E0230B" w14:textId="77777777" w:rsidTr="003B4EB7">
        <w:tc>
          <w:tcPr>
            <w:tcW w:w="2977" w:type="dxa"/>
            <w:shd w:val="clear" w:color="auto" w:fill="D9E2F3" w:themeFill="accent1" w:themeFillTint="33"/>
          </w:tcPr>
          <w:p w14:paraId="28FF667E" w14:textId="7CEF97D2" w:rsidR="00456E00" w:rsidRPr="00BB7758" w:rsidRDefault="00456E00" w:rsidP="00456E00">
            <w:pPr>
              <w:spacing w:before="100" w:beforeAutospacing="1" w:after="0"/>
              <w:rPr>
                <w:rFonts w:eastAsia="Times New Roman" w:cstheme="minorHAnsi"/>
                <w:szCs w:val="24"/>
                <w:lang w:eastAsia="nb-NO"/>
              </w:rPr>
            </w:pPr>
            <w:r w:rsidRPr="00BB7758">
              <w:rPr>
                <w:rFonts w:eastAsia="Times New Roman" w:cstheme="minorHAnsi"/>
                <w:szCs w:val="24"/>
                <w:lang w:eastAsia="nb-NO"/>
              </w:rPr>
              <w:t xml:space="preserve">Saksnummer for vedtak om </w:t>
            </w:r>
            <w:r w:rsidR="000F0309">
              <w:rPr>
                <w:rFonts w:eastAsia="Times New Roman" w:cstheme="minorHAnsi"/>
                <w:szCs w:val="24"/>
                <w:lang w:eastAsia="nb-NO"/>
              </w:rPr>
              <w:t>spesialped</w:t>
            </w:r>
            <w:r w:rsidR="00142FE1">
              <w:rPr>
                <w:rFonts w:eastAsia="Times New Roman" w:cstheme="minorHAnsi"/>
                <w:szCs w:val="24"/>
                <w:lang w:eastAsia="nb-NO"/>
              </w:rPr>
              <w:t>agogisk</w:t>
            </w:r>
            <w:r w:rsidR="000F0309">
              <w:rPr>
                <w:rFonts w:eastAsia="Times New Roman" w:cstheme="minorHAnsi"/>
                <w:szCs w:val="24"/>
                <w:lang w:eastAsia="nb-NO"/>
              </w:rPr>
              <w:t xml:space="preserve"> hjelp</w:t>
            </w:r>
          </w:p>
        </w:tc>
        <w:tc>
          <w:tcPr>
            <w:tcW w:w="4959" w:type="dxa"/>
          </w:tcPr>
          <w:p w14:paraId="690BC377" w14:textId="77777777" w:rsidR="00456E00" w:rsidRPr="00BB7758" w:rsidRDefault="00456E00" w:rsidP="00456E00">
            <w:pPr>
              <w:spacing w:before="100" w:beforeAutospacing="1" w:after="0"/>
              <w:rPr>
                <w:rFonts w:eastAsia="Times New Roman" w:cstheme="minorHAnsi"/>
                <w:szCs w:val="24"/>
                <w:lang w:eastAsia="nb-NO"/>
              </w:rPr>
            </w:pPr>
          </w:p>
        </w:tc>
        <w:tc>
          <w:tcPr>
            <w:tcW w:w="2129" w:type="dxa"/>
            <w:shd w:val="clear" w:color="auto" w:fill="D9E2F3" w:themeFill="accent1" w:themeFillTint="33"/>
          </w:tcPr>
          <w:p w14:paraId="0356A851" w14:textId="07E2E194" w:rsidR="00456E00" w:rsidRPr="00BB7758" w:rsidRDefault="008C433C" w:rsidP="00456E00">
            <w:pPr>
              <w:spacing w:before="100" w:beforeAutospacing="1" w:after="0"/>
              <w:rPr>
                <w:rFonts w:eastAsia="Times New Roman" w:cstheme="minorHAnsi"/>
                <w:szCs w:val="24"/>
                <w:lang w:eastAsia="nb-NO"/>
              </w:rPr>
            </w:pPr>
            <w:r>
              <w:rPr>
                <w:rFonts w:eastAsia="Times New Roman" w:cstheme="minorHAnsi"/>
                <w:szCs w:val="24"/>
                <w:lang w:eastAsia="nb-NO"/>
              </w:rPr>
              <w:t>Perioden vedtaket gjelder for</w:t>
            </w:r>
          </w:p>
        </w:tc>
        <w:tc>
          <w:tcPr>
            <w:tcW w:w="3969" w:type="dxa"/>
          </w:tcPr>
          <w:p w14:paraId="2E83D71C" w14:textId="77777777" w:rsidR="00456E00" w:rsidRPr="00BB7758" w:rsidRDefault="00456E00" w:rsidP="00456E00">
            <w:pPr>
              <w:spacing w:before="100" w:beforeAutospacing="1" w:after="0"/>
              <w:rPr>
                <w:rFonts w:eastAsia="Times New Roman" w:cstheme="minorHAnsi"/>
                <w:szCs w:val="24"/>
                <w:lang w:eastAsia="nb-NO"/>
              </w:rPr>
            </w:pPr>
          </w:p>
        </w:tc>
      </w:tr>
    </w:tbl>
    <w:p w14:paraId="0090BB92" w14:textId="77777777" w:rsidR="00B93CB6" w:rsidRPr="003C6BA9" w:rsidRDefault="00B93CB6">
      <w:pPr>
        <w:rPr>
          <w:sz w:val="16"/>
          <w:szCs w:val="16"/>
        </w:rPr>
      </w:pPr>
    </w:p>
    <w:tbl>
      <w:tblPr>
        <w:tblStyle w:val="Tabellrutenett"/>
        <w:tblW w:w="14026"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Description w:val="Tabell for Pedagogisk plan og spesialpedagogisk årsrapport utarbeides av:"/>
      </w:tblPr>
      <w:tblGrid>
        <w:gridCol w:w="6655"/>
        <w:gridCol w:w="2409"/>
        <w:gridCol w:w="4962"/>
      </w:tblGrid>
      <w:tr w:rsidR="0047732D" w:rsidRPr="00840249" w14:paraId="5E07669F" w14:textId="77777777" w:rsidTr="003B4EB7">
        <w:trPr>
          <w:trHeight w:val="300"/>
        </w:trPr>
        <w:tc>
          <w:tcPr>
            <w:tcW w:w="14026" w:type="dxa"/>
            <w:gridSpan w:val="3"/>
            <w:shd w:val="clear" w:color="auto" w:fill="D9E2F3" w:themeFill="accent1" w:themeFillTint="33"/>
            <w:tcMar>
              <w:left w:w="105" w:type="dxa"/>
              <w:right w:w="105" w:type="dxa"/>
            </w:tcMar>
          </w:tcPr>
          <w:p w14:paraId="4493328F" w14:textId="72AC0284" w:rsidR="0047732D" w:rsidRPr="00840249" w:rsidRDefault="0047732D" w:rsidP="1CD75EBA">
            <w:pPr>
              <w:pStyle w:val="Overskrift2"/>
              <w:keepNext/>
              <w:keepLines/>
              <w:spacing w:before="200" w:after="0" w:line="240" w:lineRule="auto"/>
              <w:rPr>
                <w:rFonts w:eastAsia="Calibri"/>
                <w:b w:val="0"/>
                <w:caps w:val="0"/>
                <w:color w:val="EE0000"/>
              </w:rPr>
            </w:pPr>
            <w:r w:rsidRPr="0015199E">
              <w:rPr>
                <w:rFonts w:eastAsia="Calibri"/>
                <w:b w:val="0"/>
                <w:caps w:val="0"/>
              </w:rPr>
              <w:t>Pedagogisk plan og spesialpedagogisk årsrapport utarbeides av</w:t>
            </w:r>
            <w:r w:rsidR="548B4C20" w:rsidRPr="0015199E">
              <w:rPr>
                <w:rFonts w:eastAsia="Calibri"/>
                <w:b w:val="0"/>
                <w:caps w:val="0"/>
              </w:rPr>
              <w:t>:</w:t>
            </w:r>
          </w:p>
        </w:tc>
      </w:tr>
      <w:tr w:rsidR="00B93CB6" w:rsidRPr="00840249" w14:paraId="3DCDFF8A" w14:textId="77777777" w:rsidTr="003B4EB7">
        <w:trPr>
          <w:trHeight w:val="300"/>
        </w:trPr>
        <w:tc>
          <w:tcPr>
            <w:tcW w:w="6655" w:type="dxa"/>
            <w:shd w:val="clear" w:color="auto" w:fill="D9E2F3" w:themeFill="accent1" w:themeFillTint="33"/>
            <w:tcMar>
              <w:left w:w="105" w:type="dxa"/>
              <w:right w:w="105" w:type="dxa"/>
            </w:tcMar>
          </w:tcPr>
          <w:p w14:paraId="2EC482E9" w14:textId="32718CBB" w:rsidR="00B93CB6" w:rsidRPr="00840249" w:rsidRDefault="00B93CB6">
            <w:pPr>
              <w:spacing w:after="0"/>
              <w:rPr>
                <w:rFonts w:eastAsia="Calibri" w:cstheme="minorHAnsi"/>
                <w:szCs w:val="24"/>
              </w:rPr>
            </w:pPr>
            <w:r>
              <w:rPr>
                <w:rFonts w:eastAsia="Calibri" w:cstheme="minorHAnsi"/>
                <w:szCs w:val="24"/>
              </w:rPr>
              <w:t>Navn</w:t>
            </w:r>
          </w:p>
        </w:tc>
        <w:tc>
          <w:tcPr>
            <w:tcW w:w="2409" w:type="dxa"/>
            <w:shd w:val="clear" w:color="auto" w:fill="D9E2F3" w:themeFill="accent1" w:themeFillTint="33"/>
            <w:tcMar>
              <w:left w:w="105" w:type="dxa"/>
              <w:right w:w="105" w:type="dxa"/>
            </w:tcMar>
          </w:tcPr>
          <w:p w14:paraId="43DEF3FE" w14:textId="67CB8999" w:rsidR="00B93CB6" w:rsidRDefault="00B93CB6">
            <w:pPr>
              <w:spacing w:after="0"/>
              <w:rPr>
                <w:rFonts w:eastAsia="Calibri" w:cstheme="minorHAnsi"/>
                <w:szCs w:val="24"/>
              </w:rPr>
            </w:pPr>
            <w:r>
              <w:rPr>
                <w:rFonts w:eastAsia="Calibri" w:cstheme="minorHAnsi"/>
                <w:szCs w:val="24"/>
              </w:rPr>
              <w:t>Mobil nr.:</w:t>
            </w:r>
          </w:p>
        </w:tc>
        <w:tc>
          <w:tcPr>
            <w:tcW w:w="4962" w:type="dxa"/>
            <w:shd w:val="clear" w:color="auto" w:fill="D9E2F3"/>
          </w:tcPr>
          <w:p w14:paraId="5B433ED3" w14:textId="555A38CB" w:rsidR="00B93CB6" w:rsidRDefault="00B93CB6">
            <w:pPr>
              <w:spacing w:after="0"/>
              <w:rPr>
                <w:rFonts w:eastAsia="Calibri" w:cstheme="minorHAnsi"/>
                <w:szCs w:val="24"/>
              </w:rPr>
            </w:pPr>
            <w:r>
              <w:rPr>
                <w:rFonts w:eastAsia="Calibri" w:cstheme="minorHAnsi"/>
                <w:szCs w:val="24"/>
              </w:rPr>
              <w:t>Mailadresse:</w:t>
            </w:r>
          </w:p>
        </w:tc>
      </w:tr>
      <w:tr w:rsidR="00820687" w:rsidRPr="00840249" w14:paraId="15D320A2" w14:textId="77777777" w:rsidTr="003B4EB7">
        <w:trPr>
          <w:trHeight w:val="300"/>
        </w:trPr>
        <w:tc>
          <w:tcPr>
            <w:tcW w:w="6655" w:type="dxa"/>
            <w:tcMar>
              <w:left w:w="105" w:type="dxa"/>
              <w:right w:w="105" w:type="dxa"/>
            </w:tcMar>
          </w:tcPr>
          <w:p w14:paraId="2184ED98" w14:textId="41FB35E9" w:rsidR="00820687" w:rsidRPr="00840249" w:rsidRDefault="2C59E9E6" w:rsidP="1CD75EBA">
            <w:pPr>
              <w:spacing w:after="0"/>
              <w:rPr>
                <w:rFonts w:ascii="Calibri" w:eastAsia="Calibri" w:hAnsi="Calibri" w:cs="Calibri"/>
              </w:rPr>
            </w:pPr>
            <w:r w:rsidRPr="1CD75EBA">
              <w:rPr>
                <w:rFonts w:ascii="Calibri" w:eastAsia="Calibri" w:hAnsi="Calibri" w:cs="Calibri"/>
              </w:rPr>
              <w:t>Spesialpedagog / pedagog som utøver spesialpedagogisk hjelp:</w:t>
            </w:r>
          </w:p>
          <w:p w14:paraId="516964C4" w14:textId="7DC383C4" w:rsidR="00820687" w:rsidRPr="00840249" w:rsidRDefault="00820687" w:rsidP="1CD75EBA">
            <w:pPr>
              <w:spacing w:after="0"/>
              <w:rPr>
                <w:rFonts w:eastAsia="Calibri"/>
              </w:rPr>
            </w:pPr>
          </w:p>
        </w:tc>
        <w:tc>
          <w:tcPr>
            <w:tcW w:w="2409" w:type="dxa"/>
            <w:tcMar>
              <w:left w:w="105" w:type="dxa"/>
              <w:right w:w="105" w:type="dxa"/>
            </w:tcMar>
          </w:tcPr>
          <w:p w14:paraId="41A554DD" w14:textId="38D3714B" w:rsidR="00820687" w:rsidRPr="00840249" w:rsidRDefault="00820687">
            <w:pPr>
              <w:spacing w:after="0"/>
              <w:rPr>
                <w:rFonts w:eastAsia="Calibri" w:cstheme="minorHAnsi"/>
                <w:szCs w:val="24"/>
              </w:rPr>
            </w:pPr>
          </w:p>
        </w:tc>
        <w:tc>
          <w:tcPr>
            <w:tcW w:w="4962" w:type="dxa"/>
          </w:tcPr>
          <w:p w14:paraId="534B9655" w14:textId="42DA6E72" w:rsidR="00820687" w:rsidRPr="00840249" w:rsidRDefault="00820687">
            <w:pPr>
              <w:spacing w:after="0"/>
              <w:rPr>
                <w:rFonts w:eastAsia="Calibri" w:cstheme="minorHAnsi"/>
                <w:szCs w:val="24"/>
              </w:rPr>
            </w:pPr>
          </w:p>
        </w:tc>
      </w:tr>
      <w:tr w:rsidR="00820687" w:rsidRPr="00840249" w14:paraId="2FE40497" w14:textId="77777777" w:rsidTr="003B4EB7">
        <w:trPr>
          <w:trHeight w:val="300"/>
        </w:trPr>
        <w:tc>
          <w:tcPr>
            <w:tcW w:w="6655" w:type="dxa"/>
            <w:tcMar>
              <w:left w:w="105" w:type="dxa"/>
              <w:right w:w="105" w:type="dxa"/>
            </w:tcMar>
          </w:tcPr>
          <w:p w14:paraId="5F97B3F4" w14:textId="77777777" w:rsidR="00820687" w:rsidRPr="00840249" w:rsidRDefault="00820687" w:rsidP="00820687">
            <w:pPr>
              <w:spacing w:after="0"/>
              <w:rPr>
                <w:rFonts w:ascii="Calibri" w:eastAsia="Calibri" w:hAnsi="Calibri" w:cs="Calibri"/>
                <w:szCs w:val="24"/>
              </w:rPr>
            </w:pPr>
            <w:r w:rsidRPr="00840249">
              <w:rPr>
                <w:rFonts w:ascii="Calibri" w:eastAsia="Calibri" w:hAnsi="Calibri" w:cs="Calibri"/>
                <w:szCs w:val="24"/>
              </w:rPr>
              <w:t>Pedagogisk leder:</w:t>
            </w:r>
          </w:p>
          <w:p w14:paraId="59DF6DF5" w14:textId="77777777" w:rsidR="00820687" w:rsidRPr="00840249" w:rsidRDefault="00820687" w:rsidP="00820687">
            <w:pPr>
              <w:spacing w:after="0"/>
              <w:rPr>
                <w:rFonts w:ascii="Calibri" w:eastAsia="Calibri" w:hAnsi="Calibri" w:cs="Calibri"/>
                <w:szCs w:val="24"/>
              </w:rPr>
            </w:pPr>
          </w:p>
        </w:tc>
        <w:tc>
          <w:tcPr>
            <w:tcW w:w="2409" w:type="dxa"/>
            <w:tcMar>
              <w:left w:w="105" w:type="dxa"/>
              <w:right w:w="105" w:type="dxa"/>
            </w:tcMar>
          </w:tcPr>
          <w:p w14:paraId="1A90FD4E" w14:textId="7F015567" w:rsidR="00820687" w:rsidRPr="00840249" w:rsidRDefault="00820687" w:rsidP="00820687">
            <w:pPr>
              <w:spacing w:after="0"/>
              <w:rPr>
                <w:rFonts w:ascii="Calibri" w:eastAsia="Calibri" w:hAnsi="Calibri" w:cs="Calibri"/>
                <w:szCs w:val="24"/>
              </w:rPr>
            </w:pPr>
          </w:p>
        </w:tc>
        <w:tc>
          <w:tcPr>
            <w:tcW w:w="4962" w:type="dxa"/>
          </w:tcPr>
          <w:p w14:paraId="6B8A336E" w14:textId="358EF383" w:rsidR="00820687" w:rsidRPr="00840249" w:rsidRDefault="00820687" w:rsidP="00820687">
            <w:pPr>
              <w:spacing w:after="0"/>
              <w:rPr>
                <w:rFonts w:ascii="Calibri" w:eastAsia="Calibri" w:hAnsi="Calibri" w:cs="Calibri"/>
                <w:szCs w:val="24"/>
              </w:rPr>
            </w:pPr>
          </w:p>
        </w:tc>
      </w:tr>
      <w:tr w:rsidR="00820687" w:rsidRPr="00840249" w14:paraId="16EEE30F" w14:textId="77777777" w:rsidTr="003B4EB7">
        <w:trPr>
          <w:trHeight w:val="300"/>
        </w:trPr>
        <w:tc>
          <w:tcPr>
            <w:tcW w:w="6655" w:type="dxa"/>
            <w:shd w:val="clear" w:color="auto" w:fill="D9E2F3"/>
            <w:tcMar>
              <w:left w:w="105" w:type="dxa"/>
              <w:right w:w="105" w:type="dxa"/>
            </w:tcMar>
          </w:tcPr>
          <w:p w14:paraId="5990D19F" w14:textId="2A9F7D79" w:rsidR="00B93CB6" w:rsidRPr="00840249" w:rsidRDefault="00740A1A" w:rsidP="1CD75EBA">
            <w:pPr>
              <w:spacing w:after="0"/>
              <w:rPr>
                <w:rFonts w:ascii="Calibri" w:eastAsia="Calibri" w:hAnsi="Calibri" w:cs="Calibri"/>
              </w:rPr>
            </w:pPr>
            <w:r>
              <w:rPr>
                <w:rFonts w:ascii="Calibri" w:eastAsia="Calibri" w:hAnsi="Calibri" w:cs="Calibri"/>
              </w:rPr>
              <w:t>Andre</w:t>
            </w:r>
            <w:r w:rsidR="00C47FBD">
              <w:rPr>
                <w:rFonts w:ascii="Calibri" w:eastAsia="Calibri" w:hAnsi="Calibri" w:cs="Calibri"/>
              </w:rPr>
              <w:t xml:space="preserve"> i barnehagen</w:t>
            </w:r>
            <w:r w:rsidR="67EC3AA3" w:rsidRPr="1CD75EBA">
              <w:rPr>
                <w:rFonts w:ascii="Calibri" w:eastAsia="Calibri" w:hAnsi="Calibri" w:cs="Calibri"/>
              </w:rPr>
              <w:t xml:space="preserve"> som samarbeider</w:t>
            </w:r>
            <w:r w:rsidR="00190708">
              <w:rPr>
                <w:rFonts w:ascii="Calibri" w:eastAsia="Calibri" w:hAnsi="Calibri" w:cs="Calibri"/>
              </w:rPr>
              <w:t xml:space="preserve"> om barnet</w:t>
            </w:r>
            <w:r w:rsidR="285544F3" w:rsidRPr="1CD75EBA">
              <w:rPr>
                <w:rFonts w:ascii="Calibri" w:eastAsia="Calibri" w:hAnsi="Calibri" w:cs="Calibri"/>
              </w:rPr>
              <w:t>:</w:t>
            </w:r>
          </w:p>
        </w:tc>
        <w:tc>
          <w:tcPr>
            <w:tcW w:w="2409" w:type="dxa"/>
            <w:shd w:val="clear" w:color="auto" w:fill="D9E2F3"/>
            <w:tcMar>
              <w:left w:w="105" w:type="dxa"/>
              <w:right w:w="105" w:type="dxa"/>
            </w:tcMar>
          </w:tcPr>
          <w:p w14:paraId="41BD13C9" w14:textId="52CF4BA9" w:rsidR="00820687" w:rsidRPr="00840249" w:rsidRDefault="00820687" w:rsidP="00820687">
            <w:pPr>
              <w:spacing w:after="0"/>
              <w:rPr>
                <w:rFonts w:ascii="Calibri" w:eastAsia="Calibri" w:hAnsi="Calibri" w:cs="Calibri"/>
                <w:szCs w:val="24"/>
              </w:rPr>
            </w:pPr>
          </w:p>
        </w:tc>
        <w:tc>
          <w:tcPr>
            <w:tcW w:w="4962" w:type="dxa"/>
            <w:shd w:val="clear" w:color="auto" w:fill="D9E2F3"/>
          </w:tcPr>
          <w:p w14:paraId="23C6A684" w14:textId="78AD5F72" w:rsidR="00820687" w:rsidRPr="00840249" w:rsidRDefault="00820687" w:rsidP="00820687">
            <w:pPr>
              <w:spacing w:after="0"/>
              <w:rPr>
                <w:rFonts w:ascii="Calibri" w:eastAsia="Calibri" w:hAnsi="Calibri" w:cs="Calibri"/>
                <w:szCs w:val="24"/>
              </w:rPr>
            </w:pPr>
          </w:p>
        </w:tc>
      </w:tr>
      <w:tr w:rsidR="00820687" w:rsidRPr="00840249" w14:paraId="201D114E" w14:textId="77777777" w:rsidTr="003B4EB7">
        <w:trPr>
          <w:trHeight w:val="300"/>
        </w:trPr>
        <w:tc>
          <w:tcPr>
            <w:tcW w:w="6655" w:type="dxa"/>
            <w:tcMar>
              <w:left w:w="105" w:type="dxa"/>
              <w:right w:w="105" w:type="dxa"/>
            </w:tcMar>
          </w:tcPr>
          <w:p w14:paraId="39E45BD3" w14:textId="77777777" w:rsidR="00B93CB6" w:rsidRDefault="00820687" w:rsidP="00AC206F">
            <w:pPr>
              <w:spacing w:after="0"/>
              <w:rPr>
                <w:rFonts w:ascii="Calibri" w:eastAsia="Calibri" w:hAnsi="Calibri" w:cs="Calibri"/>
                <w:szCs w:val="24"/>
              </w:rPr>
            </w:pPr>
            <w:r>
              <w:rPr>
                <w:rFonts w:ascii="Calibri" w:eastAsia="Calibri" w:hAnsi="Calibri" w:cs="Calibri"/>
                <w:szCs w:val="24"/>
              </w:rPr>
              <w:t xml:space="preserve">Ekstraressurs </w:t>
            </w:r>
            <w:proofErr w:type="spellStart"/>
            <w:r>
              <w:rPr>
                <w:rFonts w:ascii="Calibri" w:eastAsia="Calibri" w:hAnsi="Calibri" w:cs="Calibri"/>
                <w:szCs w:val="24"/>
              </w:rPr>
              <w:t>jfr</w:t>
            </w:r>
            <w:proofErr w:type="spellEnd"/>
            <w:r>
              <w:rPr>
                <w:rFonts w:ascii="Calibri" w:eastAsia="Calibri" w:hAnsi="Calibri" w:cs="Calibri"/>
                <w:szCs w:val="24"/>
              </w:rPr>
              <w:t xml:space="preserve"> § 37</w:t>
            </w:r>
            <w:r w:rsidR="00B93CB6">
              <w:rPr>
                <w:rFonts w:ascii="Calibri" w:eastAsia="Calibri" w:hAnsi="Calibri" w:cs="Calibri"/>
                <w:szCs w:val="24"/>
              </w:rPr>
              <w:t>:</w:t>
            </w:r>
          </w:p>
          <w:p w14:paraId="3B95EA90" w14:textId="447C8E83" w:rsidR="00CB7F6E" w:rsidRPr="00840249" w:rsidRDefault="00CB7F6E" w:rsidP="00AC206F">
            <w:pPr>
              <w:spacing w:after="0"/>
              <w:rPr>
                <w:rFonts w:ascii="Calibri" w:eastAsia="Calibri" w:hAnsi="Calibri" w:cs="Calibri"/>
                <w:szCs w:val="24"/>
              </w:rPr>
            </w:pPr>
          </w:p>
        </w:tc>
        <w:tc>
          <w:tcPr>
            <w:tcW w:w="2409" w:type="dxa"/>
            <w:tcMar>
              <w:left w:w="105" w:type="dxa"/>
              <w:right w:w="105" w:type="dxa"/>
            </w:tcMar>
          </w:tcPr>
          <w:p w14:paraId="40E5404D" w14:textId="1727EAF4" w:rsidR="00820687" w:rsidRPr="00840249" w:rsidRDefault="00820687" w:rsidP="00820687">
            <w:pPr>
              <w:spacing w:after="0"/>
              <w:rPr>
                <w:rFonts w:ascii="Calibri" w:eastAsia="Calibri" w:hAnsi="Calibri" w:cs="Calibri"/>
                <w:szCs w:val="24"/>
              </w:rPr>
            </w:pPr>
          </w:p>
        </w:tc>
        <w:tc>
          <w:tcPr>
            <w:tcW w:w="4962" w:type="dxa"/>
          </w:tcPr>
          <w:p w14:paraId="0154751A" w14:textId="45B8A3E0" w:rsidR="00820687" w:rsidRPr="00840249" w:rsidRDefault="00820687" w:rsidP="00820687">
            <w:pPr>
              <w:spacing w:after="0"/>
              <w:rPr>
                <w:rFonts w:ascii="Calibri" w:eastAsia="Calibri" w:hAnsi="Calibri" w:cs="Calibri"/>
                <w:szCs w:val="24"/>
              </w:rPr>
            </w:pPr>
          </w:p>
        </w:tc>
      </w:tr>
      <w:tr w:rsidR="00820687" w:rsidRPr="00840249" w14:paraId="1304EE54" w14:textId="77777777" w:rsidTr="003B4EB7">
        <w:trPr>
          <w:trHeight w:val="300"/>
        </w:trPr>
        <w:tc>
          <w:tcPr>
            <w:tcW w:w="6655" w:type="dxa"/>
            <w:tcMar>
              <w:left w:w="105" w:type="dxa"/>
              <w:right w:w="105" w:type="dxa"/>
            </w:tcMar>
          </w:tcPr>
          <w:p w14:paraId="01C04A60" w14:textId="77777777" w:rsidR="00B93CB6" w:rsidRDefault="47574BB3" w:rsidP="1CD75EBA">
            <w:pPr>
              <w:spacing w:after="0"/>
              <w:rPr>
                <w:rFonts w:ascii="Calibri" w:eastAsia="Calibri" w:hAnsi="Calibri" w:cs="Calibri"/>
              </w:rPr>
            </w:pPr>
            <w:r w:rsidRPr="1CD75EBA">
              <w:rPr>
                <w:rFonts w:ascii="Calibri" w:eastAsia="Calibri" w:hAnsi="Calibri" w:cs="Calibri"/>
              </w:rPr>
              <w:t>Styrer</w:t>
            </w:r>
            <w:r w:rsidR="00820687" w:rsidRPr="1CD75EBA">
              <w:rPr>
                <w:rFonts w:ascii="Calibri" w:eastAsia="Calibri" w:hAnsi="Calibri" w:cs="Calibri"/>
              </w:rPr>
              <w:t>:</w:t>
            </w:r>
            <w:r w:rsidR="004D324A" w:rsidRPr="1CD75EBA">
              <w:rPr>
                <w:rFonts w:ascii="Calibri" w:eastAsia="Calibri" w:hAnsi="Calibri" w:cs="Calibri"/>
              </w:rPr>
              <w:t xml:space="preserve"> </w:t>
            </w:r>
          </w:p>
          <w:p w14:paraId="0D6D46E0" w14:textId="5D148E49" w:rsidR="00CB7F6E" w:rsidRDefault="00CB7F6E" w:rsidP="1CD75EBA">
            <w:pPr>
              <w:spacing w:after="0"/>
              <w:rPr>
                <w:rFonts w:ascii="Calibri" w:eastAsia="Calibri" w:hAnsi="Calibri" w:cs="Calibri"/>
                <w:color w:val="EE0000"/>
              </w:rPr>
            </w:pPr>
          </w:p>
        </w:tc>
        <w:tc>
          <w:tcPr>
            <w:tcW w:w="2409" w:type="dxa"/>
            <w:tcMar>
              <w:left w:w="105" w:type="dxa"/>
              <w:right w:w="105" w:type="dxa"/>
            </w:tcMar>
          </w:tcPr>
          <w:p w14:paraId="3444BEFD" w14:textId="77777777" w:rsidR="00820687" w:rsidRDefault="00820687" w:rsidP="00820687">
            <w:pPr>
              <w:spacing w:after="0"/>
              <w:rPr>
                <w:rFonts w:eastAsia="Calibri" w:cstheme="minorHAnsi"/>
                <w:szCs w:val="24"/>
              </w:rPr>
            </w:pPr>
          </w:p>
        </w:tc>
        <w:tc>
          <w:tcPr>
            <w:tcW w:w="4962" w:type="dxa"/>
          </w:tcPr>
          <w:p w14:paraId="4C5FD1EA" w14:textId="77777777" w:rsidR="00820687" w:rsidRDefault="00820687" w:rsidP="00820687">
            <w:pPr>
              <w:spacing w:after="0"/>
              <w:rPr>
                <w:rFonts w:eastAsia="Calibri" w:cstheme="minorHAnsi"/>
                <w:szCs w:val="24"/>
              </w:rPr>
            </w:pPr>
          </w:p>
        </w:tc>
      </w:tr>
      <w:tr w:rsidR="003C6BA9" w:rsidRPr="00840249" w14:paraId="5357B011" w14:textId="77777777" w:rsidTr="003B4EB7">
        <w:trPr>
          <w:trHeight w:val="300"/>
        </w:trPr>
        <w:tc>
          <w:tcPr>
            <w:tcW w:w="6655" w:type="dxa"/>
            <w:tcMar>
              <w:left w:w="105" w:type="dxa"/>
              <w:right w:w="105" w:type="dxa"/>
            </w:tcMar>
          </w:tcPr>
          <w:p w14:paraId="447BFB57" w14:textId="5EE594FB" w:rsidR="003C6BA9" w:rsidRPr="1CD75EBA" w:rsidRDefault="00082C18" w:rsidP="1CD75EBA">
            <w:pPr>
              <w:spacing w:after="0"/>
              <w:rPr>
                <w:rFonts w:ascii="Calibri" w:eastAsia="Calibri" w:hAnsi="Calibri" w:cs="Calibri"/>
              </w:rPr>
            </w:pPr>
            <w:r>
              <w:rPr>
                <w:rFonts w:ascii="Calibri" w:eastAsia="Calibri" w:hAnsi="Calibri" w:cs="Calibri"/>
              </w:rPr>
              <w:t>Andre:</w:t>
            </w:r>
          </w:p>
        </w:tc>
        <w:tc>
          <w:tcPr>
            <w:tcW w:w="2409" w:type="dxa"/>
            <w:tcMar>
              <w:left w:w="105" w:type="dxa"/>
              <w:right w:w="105" w:type="dxa"/>
            </w:tcMar>
          </w:tcPr>
          <w:p w14:paraId="63660E8C" w14:textId="77777777" w:rsidR="003C6BA9" w:rsidRDefault="003C6BA9" w:rsidP="00820687">
            <w:pPr>
              <w:spacing w:after="0"/>
              <w:rPr>
                <w:rFonts w:eastAsia="Calibri" w:cstheme="minorHAnsi"/>
                <w:szCs w:val="24"/>
              </w:rPr>
            </w:pPr>
          </w:p>
        </w:tc>
        <w:tc>
          <w:tcPr>
            <w:tcW w:w="4962" w:type="dxa"/>
          </w:tcPr>
          <w:p w14:paraId="5D48F7CF" w14:textId="77777777" w:rsidR="003C6BA9" w:rsidRDefault="003C6BA9" w:rsidP="00820687">
            <w:pPr>
              <w:spacing w:after="0"/>
              <w:rPr>
                <w:rFonts w:eastAsia="Calibri" w:cstheme="minorHAnsi"/>
                <w:szCs w:val="24"/>
              </w:rPr>
            </w:pPr>
          </w:p>
        </w:tc>
      </w:tr>
    </w:tbl>
    <w:p w14:paraId="0AF87361" w14:textId="77777777" w:rsidR="00185727" w:rsidRDefault="00185727"/>
    <w:tbl>
      <w:tblPr>
        <w:tblStyle w:val="Tabellrutenett"/>
        <w:tblW w:w="0" w:type="auto"/>
        <w:tblLook w:val="04A0" w:firstRow="1" w:lastRow="0" w:firstColumn="1" w:lastColumn="0" w:noHBand="0" w:noVBand="1"/>
        <w:tblDescription w:val="Tabell for Timer etter barnehageloven § 31 - hvem utfører den spesialpedagogiske hjelpen"/>
      </w:tblPr>
      <w:tblGrid>
        <w:gridCol w:w="3397"/>
        <w:gridCol w:w="5245"/>
        <w:gridCol w:w="2552"/>
        <w:gridCol w:w="2798"/>
      </w:tblGrid>
      <w:tr w:rsidR="3A2ACE4A" w14:paraId="378463EA" w14:textId="77777777" w:rsidTr="003B4EB7">
        <w:trPr>
          <w:trHeight w:val="300"/>
        </w:trPr>
        <w:tc>
          <w:tcPr>
            <w:tcW w:w="13992" w:type="dxa"/>
            <w:gridSpan w:val="4"/>
            <w:shd w:val="clear" w:color="auto" w:fill="D9E2F3" w:themeFill="accent1" w:themeFillTint="33"/>
          </w:tcPr>
          <w:p w14:paraId="09941A23" w14:textId="7AA9E04C" w:rsidR="3A2ACE4A" w:rsidRDefault="76726462" w:rsidP="1CD75EBA">
            <w:pPr>
              <w:spacing w:after="0"/>
              <w:rPr>
                <w:i/>
                <w:iCs/>
              </w:rPr>
            </w:pPr>
            <w:r>
              <w:lastRenderedPageBreak/>
              <w:t xml:space="preserve">Timer etter barnehageloven § 31 </w:t>
            </w:r>
            <w:r w:rsidRPr="1CD75EBA">
              <w:rPr>
                <w:i/>
                <w:iCs/>
              </w:rPr>
              <w:t>- hvem utfører den spesialpedagogiske hjelpen</w:t>
            </w:r>
          </w:p>
        </w:tc>
      </w:tr>
      <w:tr w:rsidR="3A2ACE4A" w14:paraId="1A063DA5" w14:textId="77777777" w:rsidTr="003B4EB7">
        <w:trPr>
          <w:trHeight w:val="300"/>
        </w:trPr>
        <w:tc>
          <w:tcPr>
            <w:tcW w:w="3397" w:type="dxa"/>
            <w:shd w:val="clear" w:color="auto" w:fill="D9E2F3" w:themeFill="accent1" w:themeFillTint="33"/>
          </w:tcPr>
          <w:p w14:paraId="45B859F1" w14:textId="77777777" w:rsidR="3A2ACE4A" w:rsidRDefault="3A2ACE4A" w:rsidP="3A2ACE4A">
            <w:pPr>
              <w:spacing w:after="120" w:line="312" w:lineRule="auto"/>
            </w:pPr>
            <w:r>
              <w:t>Stillingstittel</w:t>
            </w:r>
          </w:p>
        </w:tc>
        <w:tc>
          <w:tcPr>
            <w:tcW w:w="5245" w:type="dxa"/>
            <w:shd w:val="clear" w:color="auto" w:fill="D9E2F3" w:themeFill="accent1" w:themeFillTint="33"/>
          </w:tcPr>
          <w:p w14:paraId="13B30F0E" w14:textId="77777777" w:rsidR="3A2ACE4A" w:rsidRDefault="3A2ACE4A" w:rsidP="3A2ACE4A">
            <w:pPr>
              <w:spacing w:after="120" w:line="312" w:lineRule="auto"/>
            </w:pPr>
            <w:r>
              <w:t>Navn</w:t>
            </w:r>
          </w:p>
        </w:tc>
        <w:tc>
          <w:tcPr>
            <w:tcW w:w="2552" w:type="dxa"/>
            <w:shd w:val="clear" w:color="auto" w:fill="D9E2F3" w:themeFill="accent1" w:themeFillTint="33"/>
          </w:tcPr>
          <w:p w14:paraId="78061808" w14:textId="77777777" w:rsidR="3A2ACE4A" w:rsidRDefault="3A2ACE4A" w:rsidP="3A2ACE4A">
            <w:pPr>
              <w:spacing w:after="120" w:line="312" w:lineRule="auto"/>
            </w:pPr>
            <w:r>
              <w:t>Årstimer</w:t>
            </w:r>
          </w:p>
        </w:tc>
        <w:tc>
          <w:tcPr>
            <w:tcW w:w="2798" w:type="dxa"/>
            <w:shd w:val="clear" w:color="auto" w:fill="D9E2F3" w:themeFill="accent1" w:themeFillTint="33"/>
          </w:tcPr>
          <w:p w14:paraId="65534021" w14:textId="77777777" w:rsidR="3A2ACE4A" w:rsidRDefault="3A2ACE4A" w:rsidP="3A2ACE4A">
            <w:pPr>
              <w:spacing w:after="120" w:line="312" w:lineRule="auto"/>
            </w:pPr>
            <w:r>
              <w:t>Uketimer</w:t>
            </w:r>
          </w:p>
        </w:tc>
      </w:tr>
      <w:tr w:rsidR="3A2ACE4A" w14:paraId="715B3238" w14:textId="77777777" w:rsidTr="003B4EB7">
        <w:trPr>
          <w:trHeight w:val="300"/>
        </w:trPr>
        <w:tc>
          <w:tcPr>
            <w:tcW w:w="3397" w:type="dxa"/>
          </w:tcPr>
          <w:p w14:paraId="48BC6CFF" w14:textId="77777777" w:rsidR="3A2ACE4A" w:rsidRDefault="3A2ACE4A" w:rsidP="3A2ACE4A">
            <w:pPr>
              <w:spacing w:after="120" w:line="312" w:lineRule="auto"/>
            </w:pPr>
          </w:p>
        </w:tc>
        <w:tc>
          <w:tcPr>
            <w:tcW w:w="5245" w:type="dxa"/>
          </w:tcPr>
          <w:p w14:paraId="06BCA9FF" w14:textId="77777777" w:rsidR="3A2ACE4A" w:rsidRDefault="3A2ACE4A" w:rsidP="3A2ACE4A">
            <w:pPr>
              <w:spacing w:after="120" w:line="312" w:lineRule="auto"/>
            </w:pPr>
          </w:p>
        </w:tc>
        <w:tc>
          <w:tcPr>
            <w:tcW w:w="2552" w:type="dxa"/>
          </w:tcPr>
          <w:p w14:paraId="605B4DC8" w14:textId="77777777" w:rsidR="3A2ACE4A" w:rsidRDefault="3A2ACE4A" w:rsidP="3A2ACE4A">
            <w:pPr>
              <w:spacing w:after="120" w:line="312" w:lineRule="auto"/>
            </w:pPr>
          </w:p>
        </w:tc>
        <w:tc>
          <w:tcPr>
            <w:tcW w:w="2798" w:type="dxa"/>
          </w:tcPr>
          <w:p w14:paraId="74F68F96" w14:textId="77777777" w:rsidR="3A2ACE4A" w:rsidRDefault="3A2ACE4A" w:rsidP="3A2ACE4A">
            <w:pPr>
              <w:spacing w:after="120" w:line="312" w:lineRule="auto"/>
            </w:pPr>
          </w:p>
        </w:tc>
      </w:tr>
      <w:tr w:rsidR="3A2ACE4A" w14:paraId="492A4E75" w14:textId="77777777" w:rsidTr="003B4EB7">
        <w:trPr>
          <w:trHeight w:val="300"/>
        </w:trPr>
        <w:tc>
          <w:tcPr>
            <w:tcW w:w="3397" w:type="dxa"/>
          </w:tcPr>
          <w:p w14:paraId="14886DE4" w14:textId="77777777" w:rsidR="3A2ACE4A" w:rsidRDefault="3A2ACE4A" w:rsidP="3A2ACE4A">
            <w:pPr>
              <w:spacing w:after="120" w:line="312" w:lineRule="auto"/>
            </w:pPr>
          </w:p>
        </w:tc>
        <w:tc>
          <w:tcPr>
            <w:tcW w:w="5245" w:type="dxa"/>
          </w:tcPr>
          <w:p w14:paraId="32D64260" w14:textId="77777777" w:rsidR="3A2ACE4A" w:rsidRDefault="3A2ACE4A" w:rsidP="3A2ACE4A">
            <w:pPr>
              <w:spacing w:after="120" w:line="312" w:lineRule="auto"/>
            </w:pPr>
          </w:p>
        </w:tc>
        <w:tc>
          <w:tcPr>
            <w:tcW w:w="2552" w:type="dxa"/>
          </w:tcPr>
          <w:p w14:paraId="0AFCC996" w14:textId="77777777" w:rsidR="3A2ACE4A" w:rsidRDefault="3A2ACE4A" w:rsidP="3A2ACE4A">
            <w:pPr>
              <w:spacing w:after="120" w:line="312" w:lineRule="auto"/>
            </w:pPr>
          </w:p>
        </w:tc>
        <w:tc>
          <w:tcPr>
            <w:tcW w:w="2798" w:type="dxa"/>
          </w:tcPr>
          <w:p w14:paraId="64E782A3" w14:textId="77777777" w:rsidR="3A2ACE4A" w:rsidRDefault="3A2ACE4A" w:rsidP="3A2ACE4A">
            <w:pPr>
              <w:spacing w:after="120" w:line="312" w:lineRule="auto"/>
            </w:pPr>
          </w:p>
        </w:tc>
      </w:tr>
    </w:tbl>
    <w:p w14:paraId="0EC5598F" w14:textId="77777777" w:rsidR="3A2ACE4A" w:rsidRDefault="3A2ACE4A" w:rsidP="3A2ACE4A">
      <w:pPr>
        <w:spacing w:after="0" w:line="312" w:lineRule="auto"/>
      </w:pPr>
    </w:p>
    <w:p w14:paraId="4FD59B3F" w14:textId="77777777" w:rsidR="00556064" w:rsidRDefault="00556064" w:rsidP="3A2ACE4A">
      <w:pPr>
        <w:spacing w:after="0" w:line="312" w:lineRule="auto"/>
      </w:pPr>
    </w:p>
    <w:tbl>
      <w:tblPr>
        <w:tblStyle w:val="Tabellrutenett"/>
        <w:tblW w:w="0" w:type="auto"/>
        <w:tblLook w:val="04A0" w:firstRow="1" w:lastRow="0" w:firstColumn="1" w:lastColumn="0" w:noHBand="0" w:noVBand="1"/>
        <w:tblDescription w:val="Tabell for Beskrivelse av barnehagetilbudet"/>
      </w:tblPr>
      <w:tblGrid>
        <w:gridCol w:w="13992"/>
      </w:tblGrid>
      <w:tr w:rsidR="00077D77" w:rsidRPr="00404CBC" w14:paraId="5DB97797" w14:textId="77777777" w:rsidTr="003B4EB7">
        <w:tc>
          <w:tcPr>
            <w:tcW w:w="13992" w:type="dxa"/>
            <w:shd w:val="clear" w:color="auto" w:fill="D9E2F3" w:themeFill="accent1" w:themeFillTint="33"/>
          </w:tcPr>
          <w:p w14:paraId="6B921195" w14:textId="715A6EC5" w:rsidR="00077D77" w:rsidRPr="00404CBC" w:rsidRDefault="001A6942">
            <w:pPr>
              <w:pStyle w:val="NormalWeb"/>
              <w:spacing w:after="120" w:line="312" w:lineRule="auto"/>
              <w:rPr>
                <w:rFonts w:asciiTheme="minorHAnsi" w:hAnsiTheme="minorHAnsi" w:cstheme="minorHAnsi"/>
              </w:rPr>
            </w:pPr>
            <w:r>
              <w:rPr>
                <w:rFonts w:asciiTheme="minorHAnsi" w:hAnsiTheme="minorHAnsi" w:cstheme="minorHAnsi"/>
              </w:rPr>
              <w:t xml:space="preserve">Beskrivelse av </w:t>
            </w:r>
            <w:r w:rsidR="005F3C5C">
              <w:rPr>
                <w:rFonts w:asciiTheme="minorHAnsi" w:hAnsiTheme="minorHAnsi" w:cstheme="minorHAnsi"/>
              </w:rPr>
              <w:t>barnehagetilbudet</w:t>
            </w:r>
          </w:p>
        </w:tc>
      </w:tr>
      <w:tr w:rsidR="00077D77" w14:paraId="4111281D" w14:textId="77777777" w:rsidTr="003B4EB7">
        <w:tc>
          <w:tcPr>
            <w:tcW w:w="13992" w:type="dxa"/>
          </w:tcPr>
          <w:p w14:paraId="2F2DBC70" w14:textId="7824EB93" w:rsidR="00077D77" w:rsidRDefault="005F3C5C">
            <w:pPr>
              <w:pStyle w:val="NormalWeb"/>
              <w:spacing w:after="120" w:line="312" w:lineRule="auto"/>
            </w:pPr>
            <w:r>
              <w:t>Antall barn og voksne</w:t>
            </w:r>
            <w:r w:rsidR="005A0A60">
              <w:t xml:space="preserve"> på avdelingen / gruppa</w:t>
            </w:r>
            <w:r w:rsidR="006A7B4C">
              <w:t>. Aldersinndeling</w:t>
            </w:r>
          </w:p>
          <w:p w14:paraId="08A2F3B3" w14:textId="77777777" w:rsidR="00077D77" w:rsidRDefault="00077D77">
            <w:pPr>
              <w:pStyle w:val="NormalWeb"/>
              <w:spacing w:after="120" w:line="312" w:lineRule="auto"/>
            </w:pPr>
          </w:p>
          <w:p w14:paraId="4399C1C5" w14:textId="77777777" w:rsidR="000B2DAF" w:rsidRDefault="000B2DAF">
            <w:pPr>
              <w:pStyle w:val="NormalWeb"/>
              <w:spacing w:after="120" w:line="312" w:lineRule="auto"/>
            </w:pPr>
          </w:p>
          <w:p w14:paraId="1C8BFA61" w14:textId="77777777" w:rsidR="00077D77" w:rsidRDefault="00077D77">
            <w:pPr>
              <w:pStyle w:val="NormalWeb"/>
              <w:spacing w:after="120" w:line="312" w:lineRule="auto"/>
            </w:pPr>
          </w:p>
        </w:tc>
      </w:tr>
    </w:tbl>
    <w:p w14:paraId="1A0C7931" w14:textId="77777777" w:rsidR="00077D77" w:rsidRDefault="00077D77" w:rsidP="3A2ACE4A">
      <w:pPr>
        <w:spacing w:after="0" w:line="312" w:lineRule="auto"/>
      </w:pPr>
    </w:p>
    <w:p w14:paraId="49F5B423" w14:textId="77777777" w:rsidR="00556064" w:rsidRDefault="00556064" w:rsidP="3A2ACE4A">
      <w:pPr>
        <w:spacing w:after="0" w:line="312" w:lineRule="auto"/>
      </w:pPr>
    </w:p>
    <w:tbl>
      <w:tblPr>
        <w:tblStyle w:val="Tabellrutenett"/>
        <w:tblW w:w="0" w:type="auto"/>
        <w:tblLook w:val="04A0" w:firstRow="1" w:lastRow="0" w:firstColumn="1" w:lastColumn="0" w:noHBand="0" w:noVBand="1"/>
        <w:tblDescription w:val="Tabell for &#10;Foresatte og andre samarbeidspartnere (fysioterapeut, logoped, Statped, etc.)&#10;"/>
      </w:tblPr>
      <w:tblGrid>
        <w:gridCol w:w="2541"/>
        <w:gridCol w:w="2828"/>
        <w:gridCol w:w="1275"/>
        <w:gridCol w:w="7348"/>
      </w:tblGrid>
      <w:tr w:rsidR="3A2ACE4A" w14:paraId="0221E47B" w14:textId="77777777" w:rsidTr="003B4EB7">
        <w:trPr>
          <w:trHeight w:val="300"/>
        </w:trPr>
        <w:tc>
          <w:tcPr>
            <w:tcW w:w="13992" w:type="dxa"/>
            <w:gridSpan w:val="4"/>
            <w:shd w:val="clear" w:color="auto" w:fill="D9E2F3" w:themeFill="accent1" w:themeFillTint="33"/>
          </w:tcPr>
          <w:p w14:paraId="40EAAC36" w14:textId="49879303" w:rsidR="3A2ACE4A" w:rsidRDefault="00A832A7" w:rsidP="3A2ACE4A">
            <w:pPr>
              <w:spacing w:after="120" w:line="312" w:lineRule="auto"/>
            </w:pPr>
            <w:r>
              <w:t xml:space="preserve">Foresatte og </w:t>
            </w:r>
            <w:r w:rsidR="00620CF9">
              <w:t>andre s</w:t>
            </w:r>
            <w:r w:rsidR="3A2ACE4A">
              <w:t xml:space="preserve">amarbeidspartnere (fysioterapeut, logoped, </w:t>
            </w:r>
            <w:proofErr w:type="spellStart"/>
            <w:r w:rsidR="3A2ACE4A">
              <w:t>Statped</w:t>
            </w:r>
            <w:proofErr w:type="spellEnd"/>
            <w:r w:rsidR="3A2ACE4A">
              <w:t>, etc.)</w:t>
            </w:r>
          </w:p>
        </w:tc>
      </w:tr>
      <w:tr w:rsidR="3A2ACE4A" w14:paraId="5763E68E" w14:textId="77777777" w:rsidTr="003B4EB7">
        <w:trPr>
          <w:trHeight w:val="300"/>
        </w:trPr>
        <w:tc>
          <w:tcPr>
            <w:tcW w:w="2541" w:type="dxa"/>
            <w:shd w:val="clear" w:color="auto" w:fill="D9E2F3" w:themeFill="accent1" w:themeFillTint="33"/>
          </w:tcPr>
          <w:p w14:paraId="7DFAB691" w14:textId="223E5F68" w:rsidR="3A2ACE4A" w:rsidRDefault="00620CF9" w:rsidP="3A2ACE4A">
            <w:pPr>
              <w:spacing w:after="120" w:line="312" w:lineRule="auto"/>
            </w:pPr>
            <w:r>
              <w:t>Navn</w:t>
            </w:r>
          </w:p>
        </w:tc>
        <w:tc>
          <w:tcPr>
            <w:tcW w:w="2828" w:type="dxa"/>
            <w:shd w:val="clear" w:color="auto" w:fill="D9E2F3" w:themeFill="accent1" w:themeFillTint="33"/>
          </w:tcPr>
          <w:p w14:paraId="17FF692C" w14:textId="495F4871" w:rsidR="3A2ACE4A" w:rsidRDefault="00620CF9" w:rsidP="3A2ACE4A">
            <w:pPr>
              <w:spacing w:after="120" w:line="312" w:lineRule="auto"/>
            </w:pPr>
            <w:r>
              <w:t>Instans</w:t>
            </w:r>
          </w:p>
        </w:tc>
        <w:tc>
          <w:tcPr>
            <w:tcW w:w="1275" w:type="dxa"/>
            <w:shd w:val="clear" w:color="auto" w:fill="D9E2F3" w:themeFill="accent1" w:themeFillTint="33"/>
          </w:tcPr>
          <w:p w14:paraId="56BD82C5" w14:textId="77777777" w:rsidR="3A2ACE4A" w:rsidRDefault="3A2ACE4A" w:rsidP="3A2ACE4A">
            <w:pPr>
              <w:spacing w:after="120" w:line="312" w:lineRule="auto"/>
            </w:pPr>
            <w:r>
              <w:t>Telefon</w:t>
            </w:r>
          </w:p>
        </w:tc>
        <w:tc>
          <w:tcPr>
            <w:tcW w:w="7348" w:type="dxa"/>
            <w:shd w:val="clear" w:color="auto" w:fill="D9E2F3" w:themeFill="accent1" w:themeFillTint="33"/>
          </w:tcPr>
          <w:p w14:paraId="2F84F24C" w14:textId="77777777" w:rsidR="3A2ACE4A" w:rsidRDefault="3A2ACE4A" w:rsidP="3A2ACE4A">
            <w:pPr>
              <w:spacing w:after="120" w:line="312" w:lineRule="auto"/>
            </w:pPr>
            <w:r>
              <w:t>E-post</w:t>
            </w:r>
          </w:p>
        </w:tc>
      </w:tr>
      <w:tr w:rsidR="3A2ACE4A" w14:paraId="38C8C3AC" w14:textId="77777777" w:rsidTr="003B4EB7">
        <w:trPr>
          <w:trHeight w:val="300"/>
        </w:trPr>
        <w:tc>
          <w:tcPr>
            <w:tcW w:w="2541" w:type="dxa"/>
          </w:tcPr>
          <w:p w14:paraId="260976DA" w14:textId="77777777" w:rsidR="3A2ACE4A" w:rsidRDefault="3A2ACE4A" w:rsidP="3A2ACE4A">
            <w:pPr>
              <w:spacing w:after="120" w:line="312" w:lineRule="auto"/>
            </w:pPr>
          </w:p>
        </w:tc>
        <w:tc>
          <w:tcPr>
            <w:tcW w:w="2828" w:type="dxa"/>
          </w:tcPr>
          <w:p w14:paraId="3659D317" w14:textId="77777777" w:rsidR="3A2ACE4A" w:rsidRDefault="3A2ACE4A" w:rsidP="3A2ACE4A">
            <w:pPr>
              <w:spacing w:after="120" w:line="312" w:lineRule="auto"/>
            </w:pPr>
          </w:p>
        </w:tc>
        <w:tc>
          <w:tcPr>
            <w:tcW w:w="1275" w:type="dxa"/>
          </w:tcPr>
          <w:p w14:paraId="0E262B49" w14:textId="77777777" w:rsidR="3A2ACE4A" w:rsidRDefault="3A2ACE4A" w:rsidP="3A2ACE4A">
            <w:pPr>
              <w:spacing w:after="120" w:line="312" w:lineRule="auto"/>
            </w:pPr>
          </w:p>
        </w:tc>
        <w:tc>
          <w:tcPr>
            <w:tcW w:w="7348" w:type="dxa"/>
          </w:tcPr>
          <w:p w14:paraId="688ABAE1" w14:textId="77777777" w:rsidR="3A2ACE4A" w:rsidRDefault="3A2ACE4A" w:rsidP="3A2ACE4A">
            <w:pPr>
              <w:spacing w:after="120" w:line="312" w:lineRule="auto"/>
            </w:pPr>
          </w:p>
        </w:tc>
      </w:tr>
      <w:tr w:rsidR="3A2ACE4A" w14:paraId="79E81269" w14:textId="77777777" w:rsidTr="003B4EB7">
        <w:trPr>
          <w:trHeight w:val="300"/>
        </w:trPr>
        <w:tc>
          <w:tcPr>
            <w:tcW w:w="2541" w:type="dxa"/>
          </w:tcPr>
          <w:p w14:paraId="157AFCE9" w14:textId="77777777" w:rsidR="3A2ACE4A" w:rsidRDefault="3A2ACE4A" w:rsidP="3A2ACE4A">
            <w:pPr>
              <w:spacing w:after="120" w:line="312" w:lineRule="auto"/>
            </w:pPr>
          </w:p>
        </w:tc>
        <w:tc>
          <w:tcPr>
            <w:tcW w:w="2828" w:type="dxa"/>
          </w:tcPr>
          <w:p w14:paraId="3E66A328" w14:textId="77777777" w:rsidR="3A2ACE4A" w:rsidRDefault="3A2ACE4A" w:rsidP="3A2ACE4A">
            <w:pPr>
              <w:spacing w:after="120" w:line="312" w:lineRule="auto"/>
            </w:pPr>
          </w:p>
        </w:tc>
        <w:tc>
          <w:tcPr>
            <w:tcW w:w="1275" w:type="dxa"/>
          </w:tcPr>
          <w:p w14:paraId="2ABED2EE" w14:textId="77777777" w:rsidR="3A2ACE4A" w:rsidRDefault="3A2ACE4A" w:rsidP="3A2ACE4A">
            <w:pPr>
              <w:spacing w:after="120" w:line="312" w:lineRule="auto"/>
            </w:pPr>
          </w:p>
        </w:tc>
        <w:tc>
          <w:tcPr>
            <w:tcW w:w="7348" w:type="dxa"/>
          </w:tcPr>
          <w:p w14:paraId="56E0D48E" w14:textId="77777777" w:rsidR="3A2ACE4A" w:rsidRDefault="3A2ACE4A" w:rsidP="3A2ACE4A">
            <w:pPr>
              <w:spacing w:after="120" w:line="312" w:lineRule="auto"/>
            </w:pPr>
          </w:p>
        </w:tc>
      </w:tr>
      <w:tr w:rsidR="000B2DAF" w14:paraId="0C358161" w14:textId="77777777" w:rsidTr="003B4EB7">
        <w:trPr>
          <w:trHeight w:val="300"/>
        </w:trPr>
        <w:tc>
          <w:tcPr>
            <w:tcW w:w="2541" w:type="dxa"/>
          </w:tcPr>
          <w:p w14:paraId="099E0DE4" w14:textId="77777777" w:rsidR="000B2DAF" w:rsidRDefault="000B2DAF" w:rsidP="3A2ACE4A">
            <w:pPr>
              <w:spacing w:after="120" w:line="312" w:lineRule="auto"/>
            </w:pPr>
          </w:p>
        </w:tc>
        <w:tc>
          <w:tcPr>
            <w:tcW w:w="2828" w:type="dxa"/>
          </w:tcPr>
          <w:p w14:paraId="0F87A398" w14:textId="77777777" w:rsidR="000B2DAF" w:rsidRDefault="000B2DAF" w:rsidP="3A2ACE4A">
            <w:pPr>
              <w:spacing w:after="120" w:line="312" w:lineRule="auto"/>
            </w:pPr>
          </w:p>
        </w:tc>
        <w:tc>
          <w:tcPr>
            <w:tcW w:w="1275" w:type="dxa"/>
          </w:tcPr>
          <w:p w14:paraId="619BC7CC" w14:textId="77777777" w:rsidR="000B2DAF" w:rsidRDefault="000B2DAF" w:rsidP="3A2ACE4A">
            <w:pPr>
              <w:spacing w:after="120" w:line="312" w:lineRule="auto"/>
            </w:pPr>
          </w:p>
        </w:tc>
        <w:tc>
          <w:tcPr>
            <w:tcW w:w="7348" w:type="dxa"/>
          </w:tcPr>
          <w:p w14:paraId="304CC530" w14:textId="77777777" w:rsidR="000B2DAF" w:rsidRDefault="000B2DAF" w:rsidP="3A2ACE4A">
            <w:pPr>
              <w:spacing w:after="120" w:line="312" w:lineRule="auto"/>
            </w:pPr>
          </w:p>
        </w:tc>
      </w:tr>
      <w:tr w:rsidR="000B2DAF" w14:paraId="6E923BB7" w14:textId="77777777" w:rsidTr="003B4EB7">
        <w:trPr>
          <w:trHeight w:val="300"/>
        </w:trPr>
        <w:tc>
          <w:tcPr>
            <w:tcW w:w="2541" w:type="dxa"/>
          </w:tcPr>
          <w:p w14:paraId="1E28C742" w14:textId="77777777" w:rsidR="000B2DAF" w:rsidRDefault="000B2DAF" w:rsidP="3A2ACE4A">
            <w:pPr>
              <w:spacing w:after="120" w:line="312" w:lineRule="auto"/>
            </w:pPr>
          </w:p>
        </w:tc>
        <w:tc>
          <w:tcPr>
            <w:tcW w:w="2828" w:type="dxa"/>
          </w:tcPr>
          <w:p w14:paraId="1D70E3E1" w14:textId="77777777" w:rsidR="000B2DAF" w:rsidRDefault="000B2DAF" w:rsidP="3A2ACE4A">
            <w:pPr>
              <w:spacing w:after="120" w:line="312" w:lineRule="auto"/>
            </w:pPr>
          </w:p>
        </w:tc>
        <w:tc>
          <w:tcPr>
            <w:tcW w:w="1275" w:type="dxa"/>
          </w:tcPr>
          <w:p w14:paraId="0EE2EB5C" w14:textId="77777777" w:rsidR="000B2DAF" w:rsidRDefault="000B2DAF" w:rsidP="3A2ACE4A">
            <w:pPr>
              <w:spacing w:after="120" w:line="312" w:lineRule="auto"/>
            </w:pPr>
          </w:p>
        </w:tc>
        <w:tc>
          <w:tcPr>
            <w:tcW w:w="7348" w:type="dxa"/>
          </w:tcPr>
          <w:p w14:paraId="326BD9E0" w14:textId="77777777" w:rsidR="000B2DAF" w:rsidRDefault="000B2DAF" w:rsidP="3A2ACE4A">
            <w:pPr>
              <w:spacing w:after="120" w:line="312" w:lineRule="auto"/>
            </w:pPr>
          </w:p>
        </w:tc>
      </w:tr>
    </w:tbl>
    <w:p w14:paraId="75861FA2" w14:textId="505EB088" w:rsidR="32279CD3" w:rsidRDefault="00F157DF" w:rsidP="3A2ACE4A">
      <w:pPr>
        <w:pStyle w:val="NormalWeb"/>
        <w:spacing w:after="120" w:line="312" w:lineRule="auto"/>
        <w:rPr>
          <w:rFonts w:asciiTheme="majorHAnsi" w:eastAsiaTheme="majorEastAsia" w:hAnsiTheme="majorHAnsi" w:cstheme="majorBidi"/>
          <w:b/>
          <w:bCs/>
        </w:rPr>
      </w:pPr>
      <w:r>
        <w:rPr>
          <w:rFonts w:asciiTheme="majorHAnsi" w:eastAsiaTheme="majorEastAsia" w:hAnsiTheme="majorHAnsi" w:cstheme="majorBidi"/>
          <w:b/>
          <w:bCs/>
        </w:rPr>
        <w:lastRenderedPageBreak/>
        <w:t>2</w:t>
      </w:r>
      <w:r w:rsidR="32279CD3" w:rsidRPr="3A2ACE4A">
        <w:rPr>
          <w:rFonts w:asciiTheme="majorHAnsi" w:eastAsiaTheme="majorEastAsia" w:hAnsiTheme="majorHAnsi" w:cstheme="majorBidi"/>
          <w:b/>
          <w:bCs/>
        </w:rPr>
        <w:t xml:space="preserve">. </w:t>
      </w:r>
      <w:r w:rsidR="00DD156D">
        <w:rPr>
          <w:rFonts w:asciiTheme="majorHAnsi" w:eastAsiaTheme="majorEastAsia" w:hAnsiTheme="majorHAnsi" w:cstheme="majorBidi"/>
          <w:b/>
          <w:bCs/>
        </w:rPr>
        <w:t xml:space="preserve">BARNETS STEMME OG </w:t>
      </w:r>
      <w:r w:rsidR="32279CD3" w:rsidRPr="3A2ACE4A">
        <w:rPr>
          <w:rFonts w:asciiTheme="majorHAnsi" w:eastAsiaTheme="majorEastAsia" w:hAnsiTheme="majorHAnsi" w:cstheme="majorBidi"/>
          <w:b/>
          <w:bCs/>
        </w:rPr>
        <w:t>PEDAGOGISK KARTLEGGING</w:t>
      </w:r>
    </w:p>
    <w:tbl>
      <w:tblPr>
        <w:tblStyle w:val="Tabellrutenett"/>
        <w:tblW w:w="0" w:type="auto"/>
        <w:tblLook w:val="04A0" w:firstRow="1" w:lastRow="0" w:firstColumn="1" w:lastColumn="0" w:noHBand="0" w:noVBand="1"/>
        <w:tblDescription w:val="Tabell for Pedagogisk kartlegging (pedagogisk leder fyller ut)"/>
      </w:tblPr>
      <w:tblGrid>
        <w:gridCol w:w="13812"/>
        <w:gridCol w:w="180"/>
      </w:tblGrid>
      <w:tr w:rsidR="530FB3F0" w:rsidRPr="00BD311B" w14:paraId="727373A6" w14:textId="77777777" w:rsidTr="003B4EB7">
        <w:trPr>
          <w:gridAfter w:val="1"/>
          <w:wAfter w:w="180" w:type="dxa"/>
          <w:trHeight w:val="300"/>
        </w:trPr>
        <w:tc>
          <w:tcPr>
            <w:tcW w:w="13812" w:type="dxa"/>
            <w:shd w:val="clear" w:color="auto" w:fill="D9E2F3" w:themeFill="accent1" w:themeFillTint="33"/>
          </w:tcPr>
          <w:p w14:paraId="401E86B2" w14:textId="31C778FE" w:rsidR="00B93CB6" w:rsidRPr="00BD311B" w:rsidRDefault="4ABBB579" w:rsidP="00840249">
            <w:pPr>
              <w:pStyle w:val="NormalWeb"/>
              <w:rPr>
                <w:rFonts w:asciiTheme="minorHAnsi" w:hAnsiTheme="minorHAnsi" w:cstheme="minorHAnsi"/>
                <w:color w:val="000000" w:themeColor="text1"/>
              </w:rPr>
            </w:pPr>
            <w:r w:rsidRPr="00BD311B">
              <w:rPr>
                <w:rFonts w:asciiTheme="minorHAnsi" w:hAnsiTheme="minorHAnsi" w:cstheme="minorHAnsi"/>
                <w:color w:val="000000" w:themeColor="text1"/>
              </w:rPr>
              <w:t>Barnets stemme: (pedagogisk leder fyller ut)</w:t>
            </w:r>
            <w:r w:rsidR="00B93CB6">
              <w:rPr>
                <w:rFonts w:asciiTheme="minorHAnsi" w:hAnsiTheme="minorHAnsi" w:cstheme="minorHAnsi"/>
                <w:color w:val="000000" w:themeColor="text1"/>
              </w:rPr>
              <w:br/>
            </w:r>
          </w:p>
        </w:tc>
      </w:tr>
      <w:tr w:rsidR="00FC19FB" w:rsidRPr="00BD311B" w14:paraId="567F04C7" w14:textId="77777777" w:rsidTr="003B4EB7">
        <w:trPr>
          <w:gridAfter w:val="1"/>
          <w:wAfter w:w="180" w:type="dxa"/>
        </w:trPr>
        <w:tc>
          <w:tcPr>
            <w:tcW w:w="13812" w:type="dxa"/>
          </w:tcPr>
          <w:p w14:paraId="6AD54A7A" w14:textId="7709780A" w:rsidR="00FC19FB" w:rsidRPr="00BD311B" w:rsidRDefault="00FC19FB" w:rsidP="00FC19FB">
            <w:pPr>
              <w:pStyle w:val="NormalWeb"/>
              <w:rPr>
                <w:rFonts w:asciiTheme="minorHAnsi" w:hAnsiTheme="minorHAnsi" w:cstheme="minorHAnsi"/>
                <w:color w:val="000000"/>
              </w:rPr>
            </w:pPr>
            <w:r w:rsidRPr="00BD311B">
              <w:rPr>
                <w:rFonts w:asciiTheme="minorHAnsi" w:hAnsiTheme="minorHAnsi" w:cstheme="minorHAnsi"/>
                <w:color w:val="000000"/>
              </w:rPr>
              <w:t xml:space="preserve">Når jeg er glad, viser jeg det slik: </w:t>
            </w:r>
            <w:r w:rsidR="006D793E" w:rsidRPr="00BD311B">
              <w:rPr>
                <w:rFonts w:asciiTheme="minorHAnsi" w:hAnsiTheme="minorHAnsi" w:cstheme="minorHAnsi"/>
                <w:color w:val="000000"/>
              </w:rPr>
              <w:br/>
              <w:t>(</w:t>
            </w:r>
            <w:r w:rsidRPr="00BD311B">
              <w:rPr>
                <w:rFonts w:asciiTheme="minorHAnsi" w:hAnsiTheme="minorHAnsi" w:cstheme="minorHAnsi"/>
                <w:color w:val="000000"/>
              </w:rPr>
              <w:t>Her skrives de signal, tegn, ord eller annet barnet bruker når hun eller han er glad. Beskriv så godt som mulig.</w:t>
            </w:r>
            <w:r w:rsidR="006D793E" w:rsidRPr="00BD311B">
              <w:rPr>
                <w:rFonts w:asciiTheme="minorHAnsi" w:hAnsiTheme="minorHAnsi" w:cstheme="minorHAnsi"/>
                <w:color w:val="000000"/>
              </w:rPr>
              <w:t>)</w:t>
            </w:r>
          </w:p>
          <w:p w14:paraId="101E6FD5" w14:textId="77777777" w:rsidR="00FC19FB" w:rsidRPr="00BD311B" w:rsidRDefault="00FC19FB" w:rsidP="006A62C7">
            <w:pPr>
              <w:pStyle w:val="NormalWeb"/>
              <w:rPr>
                <w:rFonts w:asciiTheme="minorHAnsi" w:hAnsiTheme="minorHAnsi" w:cstheme="minorHAnsi"/>
                <w:color w:val="000000"/>
              </w:rPr>
            </w:pPr>
          </w:p>
          <w:p w14:paraId="4BBE16D7" w14:textId="6B42892D" w:rsidR="006D793E" w:rsidRPr="00BD311B" w:rsidRDefault="006D793E" w:rsidP="3A2ACE4A">
            <w:pPr>
              <w:pStyle w:val="NormalWeb"/>
              <w:rPr>
                <w:rFonts w:asciiTheme="minorHAnsi" w:hAnsiTheme="minorHAnsi" w:cstheme="minorBidi"/>
                <w:color w:val="000000"/>
              </w:rPr>
            </w:pPr>
          </w:p>
        </w:tc>
      </w:tr>
      <w:tr w:rsidR="00FC19FB" w:rsidRPr="00BD311B" w14:paraId="7EF01A2B" w14:textId="77777777" w:rsidTr="003B4EB7">
        <w:trPr>
          <w:gridAfter w:val="1"/>
          <w:wAfter w:w="180" w:type="dxa"/>
        </w:trPr>
        <w:tc>
          <w:tcPr>
            <w:tcW w:w="13812" w:type="dxa"/>
          </w:tcPr>
          <w:p w14:paraId="650C5FA5" w14:textId="767ACBCD" w:rsidR="008C433C" w:rsidRPr="00BD311B" w:rsidRDefault="00FC19FB" w:rsidP="008C433C">
            <w:pPr>
              <w:pStyle w:val="NormalWeb"/>
              <w:rPr>
                <w:rFonts w:asciiTheme="minorHAnsi" w:hAnsiTheme="minorHAnsi" w:cstheme="minorHAnsi"/>
                <w:color w:val="000000"/>
              </w:rPr>
            </w:pPr>
            <w:r w:rsidRPr="00BD311B">
              <w:rPr>
                <w:rFonts w:asciiTheme="minorHAnsi" w:hAnsiTheme="minorHAnsi" w:cstheme="minorHAnsi"/>
                <w:color w:val="000000"/>
              </w:rPr>
              <w:t xml:space="preserve">Når jeg er lei meg, viser jeg det slik: </w:t>
            </w:r>
            <w:r w:rsidR="006D793E" w:rsidRPr="00BD311B">
              <w:rPr>
                <w:rFonts w:asciiTheme="minorHAnsi" w:hAnsiTheme="minorHAnsi" w:cstheme="minorHAnsi"/>
                <w:color w:val="000000"/>
              </w:rPr>
              <w:br/>
            </w:r>
            <w:r w:rsidR="008C433C">
              <w:rPr>
                <w:rFonts w:asciiTheme="minorHAnsi" w:hAnsiTheme="minorHAnsi" w:cstheme="minorHAnsi"/>
                <w:color w:val="000000"/>
              </w:rPr>
              <w:t>(</w:t>
            </w:r>
            <w:r w:rsidR="008C433C" w:rsidRPr="00BD311B">
              <w:rPr>
                <w:rFonts w:asciiTheme="minorHAnsi" w:hAnsiTheme="minorHAnsi" w:cstheme="minorHAnsi"/>
                <w:color w:val="000000"/>
              </w:rPr>
              <w:t>Her skrives de signal, tegn, ord eller annet barnet bruker når hun eller han er</w:t>
            </w:r>
            <w:r w:rsidR="003E1086">
              <w:rPr>
                <w:rFonts w:asciiTheme="minorHAnsi" w:hAnsiTheme="minorHAnsi" w:cstheme="minorHAnsi"/>
                <w:color w:val="000000"/>
              </w:rPr>
              <w:t xml:space="preserve"> lei seg/</w:t>
            </w:r>
            <w:r w:rsidR="008C433C" w:rsidRPr="00BD311B">
              <w:rPr>
                <w:rFonts w:asciiTheme="minorHAnsi" w:hAnsiTheme="minorHAnsi" w:cstheme="minorHAnsi"/>
                <w:color w:val="000000"/>
              </w:rPr>
              <w:t xml:space="preserve"> </w:t>
            </w:r>
            <w:r w:rsidR="003E1086">
              <w:rPr>
                <w:rFonts w:asciiTheme="minorHAnsi" w:hAnsiTheme="minorHAnsi" w:cstheme="minorHAnsi"/>
                <w:color w:val="000000"/>
              </w:rPr>
              <w:t>frustrert eller lignende</w:t>
            </w:r>
            <w:r w:rsidR="008C433C" w:rsidRPr="00BD311B">
              <w:rPr>
                <w:rFonts w:asciiTheme="minorHAnsi" w:hAnsiTheme="minorHAnsi" w:cstheme="minorHAnsi"/>
                <w:color w:val="000000"/>
              </w:rPr>
              <w:t>. Beskriv så godt som mulig.)</w:t>
            </w:r>
          </w:p>
          <w:p w14:paraId="208105AB" w14:textId="26BE25B1" w:rsidR="00FC19FB" w:rsidRPr="00BD311B" w:rsidRDefault="00FC19FB" w:rsidP="00FC19FB">
            <w:pPr>
              <w:pStyle w:val="NormalWeb"/>
              <w:rPr>
                <w:rFonts w:asciiTheme="minorHAnsi" w:hAnsiTheme="minorHAnsi" w:cstheme="minorHAnsi"/>
                <w:color w:val="000000"/>
              </w:rPr>
            </w:pPr>
          </w:p>
          <w:p w14:paraId="6B1C19A2" w14:textId="77777777" w:rsidR="000742FB" w:rsidRDefault="000742FB" w:rsidP="00FC19FB">
            <w:pPr>
              <w:pStyle w:val="NormalWeb"/>
              <w:rPr>
                <w:rFonts w:asciiTheme="minorHAnsi" w:hAnsiTheme="minorHAnsi" w:cstheme="minorHAnsi"/>
                <w:color w:val="000000"/>
              </w:rPr>
            </w:pPr>
          </w:p>
          <w:p w14:paraId="61E73BDB" w14:textId="77777777" w:rsidR="00FC19FB" w:rsidRPr="00BD311B" w:rsidRDefault="00FC19FB" w:rsidP="006A62C7">
            <w:pPr>
              <w:pStyle w:val="NormalWeb"/>
              <w:rPr>
                <w:rFonts w:asciiTheme="minorHAnsi" w:hAnsiTheme="minorHAnsi" w:cstheme="minorHAnsi"/>
                <w:color w:val="000000"/>
              </w:rPr>
            </w:pPr>
          </w:p>
        </w:tc>
      </w:tr>
      <w:tr w:rsidR="00FC19FB" w:rsidRPr="00BD311B" w14:paraId="291D575D" w14:textId="77777777" w:rsidTr="003B4EB7">
        <w:trPr>
          <w:gridAfter w:val="1"/>
          <w:wAfter w:w="180" w:type="dxa"/>
        </w:trPr>
        <w:tc>
          <w:tcPr>
            <w:tcW w:w="13812" w:type="dxa"/>
          </w:tcPr>
          <w:p w14:paraId="1107A903" w14:textId="525002DB" w:rsidR="00FC19FB" w:rsidRPr="00BD311B" w:rsidRDefault="00FC19FB" w:rsidP="00FC19FB">
            <w:pPr>
              <w:pStyle w:val="NormalWeb"/>
              <w:rPr>
                <w:rFonts w:asciiTheme="minorHAnsi" w:hAnsiTheme="minorHAnsi" w:cstheme="minorHAnsi"/>
                <w:color w:val="000000"/>
              </w:rPr>
            </w:pPr>
            <w:r w:rsidRPr="00BD311B">
              <w:rPr>
                <w:rFonts w:asciiTheme="minorHAnsi" w:hAnsiTheme="minorHAnsi" w:cstheme="minorHAnsi"/>
                <w:color w:val="000000"/>
              </w:rPr>
              <w:t xml:space="preserve">Slik tar jeg kontakt: </w:t>
            </w:r>
            <w:r w:rsidR="007E0F51" w:rsidRPr="00BD311B">
              <w:rPr>
                <w:rFonts w:asciiTheme="minorHAnsi" w:hAnsiTheme="minorHAnsi" w:cstheme="minorHAnsi"/>
                <w:color w:val="000000"/>
              </w:rPr>
              <w:br/>
            </w:r>
            <w:r w:rsidRPr="00BD311B">
              <w:rPr>
                <w:rFonts w:asciiTheme="minorHAnsi" w:hAnsiTheme="minorHAnsi" w:cstheme="minorHAnsi"/>
                <w:color w:val="000000"/>
              </w:rPr>
              <w:t>(Hva gjør barnet når det gjelder å få kontakt med andre barn og voksne? Ord, håndledelse, gester og lignende, for eksempel bruk av ASK.</w:t>
            </w:r>
            <w:r w:rsidR="007E0F51" w:rsidRPr="00BD311B">
              <w:rPr>
                <w:rFonts w:asciiTheme="minorHAnsi" w:hAnsiTheme="minorHAnsi" w:cstheme="minorHAnsi"/>
                <w:color w:val="000000"/>
              </w:rPr>
              <w:t>)</w:t>
            </w:r>
          </w:p>
          <w:p w14:paraId="5E2DF2D0" w14:textId="77777777" w:rsidR="00BD311B" w:rsidRPr="00BD311B" w:rsidRDefault="00BD311B" w:rsidP="00FC19FB">
            <w:pPr>
              <w:pStyle w:val="NormalWeb"/>
              <w:rPr>
                <w:rFonts w:asciiTheme="minorHAnsi" w:hAnsiTheme="minorHAnsi" w:cstheme="minorHAnsi"/>
                <w:color w:val="000000"/>
              </w:rPr>
            </w:pPr>
          </w:p>
          <w:p w14:paraId="5C28ED1D" w14:textId="77777777" w:rsidR="00FC19FB" w:rsidRPr="00BD311B" w:rsidRDefault="00FC19FB" w:rsidP="006A62C7">
            <w:pPr>
              <w:pStyle w:val="NormalWeb"/>
              <w:rPr>
                <w:rFonts w:asciiTheme="minorHAnsi" w:hAnsiTheme="minorHAnsi" w:cstheme="minorHAnsi"/>
                <w:color w:val="000000"/>
              </w:rPr>
            </w:pPr>
          </w:p>
        </w:tc>
      </w:tr>
      <w:tr w:rsidR="00FC19FB" w:rsidRPr="00BD311B" w14:paraId="151E1B40" w14:textId="77777777" w:rsidTr="003B4EB7">
        <w:trPr>
          <w:gridAfter w:val="1"/>
          <w:wAfter w:w="180" w:type="dxa"/>
        </w:trPr>
        <w:tc>
          <w:tcPr>
            <w:tcW w:w="13812" w:type="dxa"/>
          </w:tcPr>
          <w:p w14:paraId="6A13AD77" w14:textId="520D7CEA" w:rsidR="00FC19FB" w:rsidRPr="00BD311B" w:rsidRDefault="00FC19FB" w:rsidP="00FC19FB">
            <w:pPr>
              <w:pStyle w:val="NormalWeb"/>
              <w:rPr>
                <w:rFonts w:asciiTheme="minorHAnsi" w:hAnsiTheme="minorHAnsi" w:cstheme="minorHAnsi"/>
                <w:color w:val="000000"/>
              </w:rPr>
            </w:pPr>
            <w:r w:rsidRPr="00BD311B">
              <w:rPr>
                <w:rFonts w:asciiTheme="minorHAnsi" w:hAnsiTheme="minorHAnsi" w:cstheme="minorHAnsi"/>
                <w:color w:val="000000"/>
              </w:rPr>
              <w:t xml:space="preserve">Jeg liker: </w:t>
            </w:r>
            <w:r w:rsidR="000742FB" w:rsidRPr="00BD311B">
              <w:rPr>
                <w:rFonts w:asciiTheme="minorHAnsi" w:hAnsiTheme="minorHAnsi" w:cstheme="minorHAnsi"/>
                <w:color w:val="000000"/>
              </w:rPr>
              <w:br/>
            </w:r>
            <w:r w:rsidRPr="00BD311B">
              <w:rPr>
                <w:rFonts w:asciiTheme="minorHAnsi" w:hAnsiTheme="minorHAnsi" w:cstheme="minorHAnsi"/>
                <w:color w:val="000000"/>
              </w:rPr>
              <w:t>(Hva liker barnet av aktiviteter og leker.</w:t>
            </w:r>
            <w:r w:rsidR="000742FB" w:rsidRPr="00BD311B">
              <w:rPr>
                <w:rFonts w:asciiTheme="minorHAnsi" w:hAnsiTheme="minorHAnsi" w:cstheme="minorHAnsi"/>
                <w:color w:val="000000"/>
              </w:rPr>
              <w:t>)</w:t>
            </w:r>
          </w:p>
          <w:p w14:paraId="7C24C480" w14:textId="77777777" w:rsidR="00BD311B" w:rsidRPr="00BD311B" w:rsidRDefault="00BD311B" w:rsidP="3A2ACE4A">
            <w:pPr>
              <w:pStyle w:val="NormalWeb"/>
              <w:rPr>
                <w:rFonts w:asciiTheme="minorHAnsi" w:hAnsiTheme="minorHAnsi" w:cstheme="minorBidi"/>
                <w:color w:val="000000"/>
              </w:rPr>
            </w:pPr>
          </w:p>
          <w:p w14:paraId="53E54014" w14:textId="029B442A" w:rsidR="3A2ACE4A" w:rsidRDefault="3A2ACE4A" w:rsidP="3A2ACE4A">
            <w:pPr>
              <w:pStyle w:val="NormalWeb"/>
              <w:rPr>
                <w:rFonts w:asciiTheme="minorHAnsi" w:hAnsiTheme="minorHAnsi" w:cstheme="minorBidi"/>
                <w:color w:val="000000" w:themeColor="text1"/>
              </w:rPr>
            </w:pPr>
          </w:p>
          <w:p w14:paraId="122AF5A3" w14:textId="77777777" w:rsidR="00FC19FB" w:rsidRPr="00BD311B" w:rsidRDefault="00FC19FB" w:rsidP="00FC19FB">
            <w:pPr>
              <w:pStyle w:val="NormalWeb"/>
              <w:rPr>
                <w:rFonts w:asciiTheme="minorHAnsi" w:hAnsiTheme="minorHAnsi" w:cstheme="minorHAnsi"/>
                <w:color w:val="000000"/>
              </w:rPr>
            </w:pPr>
          </w:p>
        </w:tc>
      </w:tr>
      <w:tr w:rsidR="00BD311B" w:rsidRPr="00BD311B" w14:paraId="387FF1AF" w14:textId="77777777" w:rsidTr="003B4EB7">
        <w:tc>
          <w:tcPr>
            <w:tcW w:w="13992" w:type="dxa"/>
            <w:gridSpan w:val="2"/>
            <w:shd w:val="clear" w:color="auto" w:fill="D9E2F3" w:themeFill="accent1" w:themeFillTint="33"/>
          </w:tcPr>
          <w:p w14:paraId="5C18A507" w14:textId="145D87A2" w:rsidR="00BD311B" w:rsidRPr="00BD311B" w:rsidRDefault="00BD311B" w:rsidP="00CE1BF0">
            <w:pPr>
              <w:spacing w:before="100" w:beforeAutospacing="1" w:after="100" w:afterAutospacing="1"/>
              <w:rPr>
                <w:rFonts w:eastAsia="Times New Roman" w:cstheme="minorHAnsi"/>
                <w:szCs w:val="24"/>
                <w:lang w:eastAsia="nb-NO"/>
              </w:rPr>
            </w:pPr>
            <w:r>
              <w:rPr>
                <w:rFonts w:eastAsia="Times New Roman" w:cstheme="minorHAnsi"/>
                <w:szCs w:val="24"/>
                <w:lang w:eastAsia="nb-NO"/>
              </w:rPr>
              <w:lastRenderedPageBreak/>
              <w:t>Pedagogisk kartlegging</w:t>
            </w:r>
            <w:r w:rsidR="00C83CDC">
              <w:rPr>
                <w:rFonts w:eastAsia="Times New Roman" w:cstheme="minorHAnsi"/>
                <w:szCs w:val="24"/>
                <w:lang w:eastAsia="nb-NO"/>
              </w:rPr>
              <w:t xml:space="preserve"> (pedagogisk leder fyller ut)</w:t>
            </w:r>
            <w:r w:rsidR="00840249">
              <w:rPr>
                <w:rFonts w:eastAsia="Times New Roman" w:cstheme="minorHAnsi"/>
                <w:szCs w:val="24"/>
                <w:lang w:eastAsia="nb-NO"/>
              </w:rPr>
              <w:br/>
            </w:r>
          </w:p>
        </w:tc>
      </w:tr>
      <w:tr w:rsidR="004523BD" w:rsidRPr="00BD311B" w14:paraId="4D042918" w14:textId="77777777" w:rsidTr="003B4EB7">
        <w:tc>
          <w:tcPr>
            <w:tcW w:w="13992" w:type="dxa"/>
            <w:gridSpan w:val="2"/>
          </w:tcPr>
          <w:p w14:paraId="110A9298" w14:textId="77777777" w:rsidR="004523BD" w:rsidRPr="00BD311B" w:rsidRDefault="004523BD" w:rsidP="00CE1BF0">
            <w:pPr>
              <w:spacing w:before="100" w:beforeAutospacing="1" w:after="100" w:afterAutospacing="1"/>
              <w:rPr>
                <w:rFonts w:eastAsia="Times New Roman" w:cstheme="minorHAnsi"/>
                <w:szCs w:val="24"/>
                <w:lang w:eastAsia="nb-NO"/>
              </w:rPr>
            </w:pPr>
            <w:r w:rsidRPr="00BD311B">
              <w:rPr>
                <w:rFonts w:eastAsia="Times New Roman" w:cstheme="minorHAnsi"/>
                <w:szCs w:val="24"/>
                <w:lang w:eastAsia="nb-NO"/>
              </w:rPr>
              <w:t>Barnets styrker og interesser:</w:t>
            </w:r>
          </w:p>
          <w:p w14:paraId="5DA67BB4" w14:textId="77777777" w:rsidR="004523BD" w:rsidRPr="00BD311B" w:rsidRDefault="004523BD" w:rsidP="00CE1BF0">
            <w:pPr>
              <w:spacing w:before="100" w:beforeAutospacing="1" w:after="100" w:afterAutospacing="1"/>
              <w:rPr>
                <w:rFonts w:eastAsia="Times New Roman" w:cstheme="minorHAnsi"/>
                <w:szCs w:val="24"/>
                <w:lang w:eastAsia="nb-NO"/>
              </w:rPr>
            </w:pPr>
          </w:p>
          <w:p w14:paraId="56E481DB" w14:textId="77777777" w:rsidR="004523BD" w:rsidRPr="00BD311B" w:rsidRDefault="004523BD" w:rsidP="00CE1BF0">
            <w:pPr>
              <w:spacing w:before="100" w:beforeAutospacing="1" w:after="100" w:afterAutospacing="1"/>
              <w:rPr>
                <w:rFonts w:eastAsia="Times New Roman" w:cstheme="minorHAnsi"/>
                <w:szCs w:val="24"/>
                <w:lang w:eastAsia="nb-NO"/>
              </w:rPr>
            </w:pPr>
          </w:p>
          <w:p w14:paraId="175683C1" w14:textId="77777777" w:rsidR="004523BD" w:rsidRDefault="004523BD" w:rsidP="00CE1BF0">
            <w:pPr>
              <w:spacing w:before="100" w:beforeAutospacing="1" w:after="100" w:afterAutospacing="1"/>
              <w:rPr>
                <w:rFonts w:eastAsia="Times New Roman" w:cstheme="minorHAnsi"/>
                <w:szCs w:val="24"/>
                <w:lang w:eastAsia="nb-NO"/>
              </w:rPr>
            </w:pPr>
          </w:p>
          <w:p w14:paraId="3A1F9DC5" w14:textId="77777777" w:rsidR="00840249" w:rsidRPr="00BD311B" w:rsidRDefault="00840249" w:rsidP="00CE1BF0">
            <w:pPr>
              <w:spacing w:before="100" w:beforeAutospacing="1" w:after="100" w:afterAutospacing="1"/>
              <w:rPr>
                <w:rFonts w:eastAsia="Times New Roman" w:cstheme="minorHAnsi"/>
                <w:szCs w:val="24"/>
                <w:lang w:eastAsia="nb-NO"/>
              </w:rPr>
            </w:pPr>
          </w:p>
          <w:p w14:paraId="6D094ABE" w14:textId="77777777" w:rsidR="004523BD" w:rsidRDefault="004523BD" w:rsidP="00CE1BF0">
            <w:pPr>
              <w:spacing w:before="100" w:beforeAutospacing="1" w:after="100" w:afterAutospacing="1"/>
              <w:rPr>
                <w:rFonts w:eastAsia="Times New Roman" w:cstheme="minorHAnsi"/>
                <w:szCs w:val="24"/>
                <w:lang w:eastAsia="nb-NO"/>
              </w:rPr>
            </w:pPr>
          </w:p>
          <w:p w14:paraId="71E1FD20" w14:textId="77777777" w:rsidR="00AC29EB" w:rsidRPr="00BD311B" w:rsidRDefault="00AC29EB" w:rsidP="00CE1BF0">
            <w:pPr>
              <w:spacing w:before="100" w:beforeAutospacing="1" w:after="100" w:afterAutospacing="1"/>
              <w:rPr>
                <w:rFonts w:eastAsia="Times New Roman" w:cstheme="minorHAnsi"/>
                <w:szCs w:val="24"/>
                <w:lang w:eastAsia="nb-NO"/>
              </w:rPr>
            </w:pPr>
          </w:p>
          <w:p w14:paraId="18854DBE" w14:textId="77777777" w:rsidR="004523BD" w:rsidRPr="00BD311B" w:rsidRDefault="004523BD" w:rsidP="00CE1BF0">
            <w:pPr>
              <w:spacing w:before="100" w:beforeAutospacing="1" w:after="100" w:afterAutospacing="1"/>
              <w:rPr>
                <w:rFonts w:eastAsia="Times New Roman" w:cstheme="minorHAnsi"/>
                <w:szCs w:val="24"/>
                <w:lang w:eastAsia="nb-NO"/>
              </w:rPr>
            </w:pPr>
          </w:p>
        </w:tc>
      </w:tr>
      <w:tr w:rsidR="004523BD" w:rsidRPr="00BD311B" w14:paraId="45CA2D37" w14:textId="77777777" w:rsidTr="003B4EB7">
        <w:trPr>
          <w:trHeight w:val="2059"/>
        </w:trPr>
        <w:tc>
          <w:tcPr>
            <w:tcW w:w="13992" w:type="dxa"/>
            <w:gridSpan w:val="2"/>
          </w:tcPr>
          <w:p w14:paraId="33A96AF7" w14:textId="5D649758" w:rsidR="004523BD" w:rsidRPr="00BD311B" w:rsidRDefault="004523BD" w:rsidP="00CE1BF0">
            <w:pPr>
              <w:spacing w:before="100" w:beforeAutospacing="1" w:after="100" w:afterAutospacing="1"/>
              <w:rPr>
                <w:rFonts w:eastAsia="Times New Roman" w:cstheme="minorHAnsi"/>
                <w:szCs w:val="24"/>
                <w:lang w:eastAsia="nb-NO"/>
              </w:rPr>
            </w:pPr>
            <w:r w:rsidRPr="00BD311B">
              <w:rPr>
                <w:rFonts w:eastAsia="Times New Roman" w:cstheme="minorHAnsi"/>
                <w:szCs w:val="24"/>
                <w:lang w:eastAsia="nb-NO"/>
              </w:rPr>
              <w:t>Barnets behov/ utfordringer</w:t>
            </w:r>
            <w:r w:rsidR="003E1086">
              <w:rPr>
                <w:rFonts w:eastAsia="Times New Roman" w:cstheme="minorHAnsi"/>
                <w:szCs w:val="24"/>
                <w:lang w:eastAsia="nb-NO"/>
              </w:rPr>
              <w:t xml:space="preserve"> / triggere</w:t>
            </w:r>
          </w:p>
          <w:p w14:paraId="05795921" w14:textId="77777777" w:rsidR="004523BD" w:rsidRPr="00BD311B" w:rsidRDefault="004523BD" w:rsidP="00CE1BF0">
            <w:pPr>
              <w:spacing w:before="100" w:beforeAutospacing="1" w:after="100" w:afterAutospacing="1"/>
              <w:rPr>
                <w:rFonts w:eastAsia="Times New Roman" w:cstheme="minorHAnsi"/>
                <w:szCs w:val="24"/>
                <w:lang w:eastAsia="nb-NO"/>
              </w:rPr>
            </w:pPr>
          </w:p>
          <w:p w14:paraId="1B5D00D6" w14:textId="77777777" w:rsidR="004523BD" w:rsidRPr="00BD311B" w:rsidRDefault="004523BD" w:rsidP="00CE1BF0">
            <w:pPr>
              <w:spacing w:before="100" w:beforeAutospacing="1" w:after="100" w:afterAutospacing="1"/>
              <w:rPr>
                <w:rFonts w:eastAsia="Times New Roman" w:cstheme="minorHAnsi"/>
                <w:szCs w:val="24"/>
                <w:lang w:eastAsia="nb-NO"/>
              </w:rPr>
            </w:pPr>
          </w:p>
          <w:p w14:paraId="59F5CDE9" w14:textId="77777777" w:rsidR="004523BD" w:rsidRDefault="004523BD" w:rsidP="00CE1BF0">
            <w:pPr>
              <w:spacing w:before="100" w:beforeAutospacing="1" w:after="100" w:afterAutospacing="1"/>
              <w:rPr>
                <w:rFonts w:eastAsia="Times New Roman" w:cstheme="minorHAnsi"/>
                <w:szCs w:val="24"/>
                <w:lang w:eastAsia="nb-NO"/>
              </w:rPr>
            </w:pPr>
          </w:p>
          <w:p w14:paraId="6AB29907" w14:textId="77777777" w:rsidR="00B93CB6" w:rsidRDefault="00B93CB6" w:rsidP="00CE1BF0">
            <w:pPr>
              <w:spacing w:before="100" w:beforeAutospacing="1" w:after="100" w:afterAutospacing="1"/>
              <w:rPr>
                <w:rFonts w:eastAsia="Times New Roman" w:cstheme="minorHAnsi"/>
                <w:szCs w:val="24"/>
                <w:lang w:eastAsia="nb-NO"/>
              </w:rPr>
            </w:pPr>
          </w:p>
          <w:p w14:paraId="6192613A" w14:textId="77777777" w:rsidR="00840249" w:rsidRPr="00BD311B" w:rsidRDefault="00840249" w:rsidP="00CE1BF0">
            <w:pPr>
              <w:spacing w:before="100" w:beforeAutospacing="1" w:after="100" w:afterAutospacing="1"/>
              <w:rPr>
                <w:rFonts w:eastAsia="Times New Roman" w:cstheme="minorHAnsi"/>
                <w:szCs w:val="24"/>
                <w:lang w:eastAsia="nb-NO"/>
              </w:rPr>
            </w:pPr>
          </w:p>
          <w:p w14:paraId="45E93804" w14:textId="77777777" w:rsidR="004523BD" w:rsidRPr="00BD311B" w:rsidRDefault="004523BD" w:rsidP="00CE1BF0">
            <w:pPr>
              <w:spacing w:before="100" w:beforeAutospacing="1" w:after="100" w:afterAutospacing="1"/>
              <w:rPr>
                <w:rFonts w:eastAsia="Times New Roman" w:cstheme="minorHAnsi"/>
                <w:szCs w:val="24"/>
                <w:lang w:eastAsia="nb-NO"/>
              </w:rPr>
            </w:pPr>
          </w:p>
          <w:p w14:paraId="1F16B929" w14:textId="77777777" w:rsidR="004523BD" w:rsidRPr="00BD311B" w:rsidRDefault="004523BD" w:rsidP="00CE1BF0">
            <w:pPr>
              <w:spacing w:before="100" w:beforeAutospacing="1" w:after="100" w:afterAutospacing="1"/>
              <w:rPr>
                <w:rFonts w:eastAsia="Times New Roman" w:cstheme="minorHAnsi"/>
                <w:szCs w:val="24"/>
                <w:lang w:eastAsia="nb-NO"/>
              </w:rPr>
            </w:pPr>
          </w:p>
        </w:tc>
      </w:tr>
    </w:tbl>
    <w:p w14:paraId="1005AE5F" w14:textId="77777777" w:rsidR="006A62C7" w:rsidRPr="00BD311B" w:rsidRDefault="006A62C7" w:rsidP="3C52D926">
      <w:pPr>
        <w:spacing w:after="120" w:line="312" w:lineRule="auto"/>
        <w:rPr>
          <w:rFonts w:cstheme="minorHAnsi"/>
          <w:szCs w:val="24"/>
        </w:rPr>
      </w:pPr>
    </w:p>
    <w:p w14:paraId="0E33BD00" w14:textId="67190779" w:rsidR="00F01AC4" w:rsidRPr="005F23E8" w:rsidRDefault="005F23E8" w:rsidP="45B74593">
      <w:pPr>
        <w:spacing w:after="0"/>
        <w:rPr>
          <w:rFonts w:asciiTheme="majorHAnsi" w:eastAsia="Times New Roman" w:hAnsiTheme="majorHAnsi" w:cstheme="majorHAnsi"/>
          <w:b/>
          <w:bCs/>
          <w:szCs w:val="24"/>
        </w:rPr>
      </w:pPr>
      <w:r w:rsidRPr="005F23E8">
        <w:rPr>
          <w:rFonts w:asciiTheme="majorHAnsi" w:eastAsia="Times New Roman" w:hAnsiTheme="majorHAnsi" w:cstheme="majorHAnsi"/>
          <w:b/>
          <w:bCs/>
          <w:szCs w:val="24"/>
        </w:rPr>
        <w:lastRenderedPageBreak/>
        <w:t>3. SPESIALPEDAGOGISK HJELP</w:t>
      </w:r>
      <w:r w:rsidR="003E1086">
        <w:rPr>
          <w:rFonts w:asciiTheme="majorHAnsi" w:eastAsia="Times New Roman" w:hAnsiTheme="majorHAnsi" w:cstheme="majorHAnsi"/>
          <w:b/>
          <w:bCs/>
          <w:szCs w:val="24"/>
        </w:rPr>
        <w:t xml:space="preserve"> </w:t>
      </w:r>
    </w:p>
    <w:tbl>
      <w:tblPr>
        <w:tblW w:w="0" w:type="auto"/>
        <w:tblLayout w:type="fixed"/>
        <w:tblLook w:val="04A0" w:firstRow="1" w:lastRow="0" w:firstColumn="1" w:lastColumn="0" w:noHBand="0" w:noVBand="1"/>
        <w:tblDescription w:val="Tabell for Årsak til spesialpedagogisk hjelp (hentes fra enkeltvedtak om spesialpedagogisk hjelp)"/>
      </w:tblPr>
      <w:tblGrid>
        <w:gridCol w:w="13882"/>
      </w:tblGrid>
      <w:tr w:rsidR="003B4EB7" w:rsidRPr="00074FC2" w14:paraId="5D9D5FC7" w14:textId="77777777" w:rsidTr="003B4EB7">
        <w:trPr>
          <w:trHeight w:val="300"/>
        </w:trPr>
        <w:tc>
          <w:tcPr>
            <w:tcW w:w="13882" w:type="dxa"/>
            <w:tcBorders>
              <w:top w:val="single" w:sz="8" w:space="0" w:color="auto"/>
              <w:left w:val="single" w:sz="8" w:space="0" w:color="auto"/>
              <w:bottom w:val="single" w:sz="8" w:space="0" w:color="auto"/>
              <w:right w:val="single" w:sz="8" w:space="0" w:color="auto"/>
            </w:tcBorders>
            <w:shd w:val="clear" w:color="auto" w:fill="D9E2F3" w:themeFill="accent1" w:themeFillTint="33"/>
            <w:tcMar>
              <w:left w:w="108" w:type="dxa"/>
              <w:right w:w="108" w:type="dxa"/>
            </w:tcMar>
          </w:tcPr>
          <w:p w14:paraId="7DB25DEA" w14:textId="77777777" w:rsidR="003B4EB7" w:rsidRDefault="003B4EB7" w:rsidP="00F229CE">
            <w:pPr>
              <w:spacing w:after="0"/>
              <w:rPr>
                <w:rFonts w:eastAsia="Times New Roman" w:cstheme="minorHAnsi"/>
                <w:szCs w:val="24"/>
              </w:rPr>
            </w:pPr>
            <w:r w:rsidRPr="00074FC2">
              <w:rPr>
                <w:rFonts w:eastAsia="Times New Roman" w:cstheme="minorHAnsi"/>
                <w:szCs w:val="24"/>
              </w:rPr>
              <w:t>Årsak til spesialpedagogisk hjelp</w:t>
            </w:r>
            <w:r>
              <w:rPr>
                <w:rFonts w:eastAsia="Times New Roman" w:cstheme="minorHAnsi"/>
                <w:szCs w:val="24"/>
              </w:rPr>
              <w:t xml:space="preserve"> (hentes fra enkeltvedtak om spesialpedagogisk hjelp)</w:t>
            </w:r>
          </w:p>
          <w:p w14:paraId="3EC9C528" w14:textId="77777777" w:rsidR="003B4EB7" w:rsidRPr="00074FC2" w:rsidRDefault="003B4EB7" w:rsidP="00F229CE">
            <w:pPr>
              <w:spacing w:after="0"/>
              <w:rPr>
                <w:rFonts w:eastAsia="Times New Roman" w:cstheme="minorHAnsi"/>
                <w:szCs w:val="24"/>
              </w:rPr>
            </w:pPr>
          </w:p>
        </w:tc>
      </w:tr>
      <w:tr w:rsidR="003B4EB7" w:rsidRPr="00074FC2" w14:paraId="00A8846A" w14:textId="77777777" w:rsidTr="003B4EB7">
        <w:trPr>
          <w:trHeight w:val="300"/>
        </w:trPr>
        <w:tc>
          <w:tcPr>
            <w:tcW w:w="13882" w:type="dxa"/>
            <w:tcBorders>
              <w:top w:val="single" w:sz="8" w:space="0" w:color="auto"/>
              <w:left w:val="single" w:sz="8" w:space="0" w:color="auto"/>
              <w:bottom w:val="single" w:sz="8" w:space="0" w:color="auto"/>
              <w:right w:val="single" w:sz="8" w:space="0" w:color="auto"/>
            </w:tcBorders>
            <w:tcMar>
              <w:left w:w="108" w:type="dxa"/>
              <w:right w:w="108" w:type="dxa"/>
            </w:tcMar>
          </w:tcPr>
          <w:p w14:paraId="797043BC" w14:textId="77777777" w:rsidR="003B4EB7" w:rsidRDefault="003B4EB7" w:rsidP="00F229CE">
            <w:pPr>
              <w:spacing w:after="0"/>
              <w:rPr>
                <w:rFonts w:cstheme="minorHAnsi"/>
                <w:szCs w:val="24"/>
              </w:rPr>
            </w:pPr>
          </w:p>
          <w:p w14:paraId="62E37975" w14:textId="77777777" w:rsidR="003B4EB7" w:rsidRDefault="003B4EB7" w:rsidP="00F229CE">
            <w:pPr>
              <w:spacing w:after="0"/>
              <w:rPr>
                <w:rFonts w:cstheme="minorHAnsi"/>
                <w:szCs w:val="24"/>
              </w:rPr>
            </w:pPr>
          </w:p>
          <w:p w14:paraId="4BB76893" w14:textId="77777777" w:rsidR="003B4EB7" w:rsidRDefault="003B4EB7" w:rsidP="00F229CE">
            <w:pPr>
              <w:spacing w:after="0"/>
              <w:rPr>
                <w:rFonts w:cstheme="minorHAnsi"/>
                <w:szCs w:val="24"/>
              </w:rPr>
            </w:pPr>
          </w:p>
          <w:p w14:paraId="5633BEE5" w14:textId="77777777" w:rsidR="003B4EB7" w:rsidRDefault="003B4EB7" w:rsidP="00F229CE">
            <w:pPr>
              <w:spacing w:after="0"/>
              <w:rPr>
                <w:rFonts w:cstheme="minorHAnsi"/>
                <w:szCs w:val="24"/>
              </w:rPr>
            </w:pPr>
          </w:p>
          <w:p w14:paraId="1A2F3BD3" w14:textId="77777777" w:rsidR="003B4EB7" w:rsidRPr="00074FC2" w:rsidRDefault="003B4EB7" w:rsidP="00F229CE">
            <w:pPr>
              <w:spacing w:after="0"/>
              <w:rPr>
                <w:rFonts w:cstheme="minorHAnsi"/>
                <w:szCs w:val="24"/>
              </w:rPr>
            </w:pPr>
          </w:p>
          <w:p w14:paraId="2116BEF5" w14:textId="77777777" w:rsidR="003B4EB7" w:rsidRPr="00074FC2" w:rsidRDefault="003B4EB7" w:rsidP="00F229CE">
            <w:pPr>
              <w:spacing w:after="0"/>
              <w:rPr>
                <w:rFonts w:cstheme="minorHAnsi"/>
                <w:szCs w:val="24"/>
              </w:rPr>
            </w:pPr>
            <w:r w:rsidRPr="00074FC2">
              <w:rPr>
                <w:rFonts w:eastAsia="Times New Roman" w:cstheme="minorHAnsi"/>
                <w:szCs w:val="24"/>
              </w:rPr>
              <w:t xml:space="preserve"> </w:t>
            </w:r>
          </w:p>
        </w:tc>
      </w:tr>
    </w:tbl>
    <w:p w14:paraId="77377B68" w14:textId="54597A9C" w:rsidR="7796BA55" w:rsidRDefault="7796BA55" w:rsidP="45B74593">
      <w:pPr>
        <w:spacing w:after="0"/>
      </w:pPr>
    </w:p>
    <w:p w14:paraId="5AB14D8D" w14:textId="0D197389" w:rsidR="7796BA55" w:rsidRPr="00074FC2" w:rsidRDefault="7796BA55" w:rsidP="45B74593">
      <w:pPr>
        <w:spacing w:after="0"/>
        <w:rPr>
          <w:rFonts w:cstheme="minorHAnsi"/>
          <w:szCs w:val="24"/>
        </w:rPr>
      </w:pPr>
      <w:r w:rsidRPr="00074FC2">
        <w:rPr>
          <w:rFonts w:eastAsia="Times New Roman" w:cstheme="minorHAnsi"/>
          <w:szCs w:val="24"/>
        </w:rPr>
        <w:t xml:space="preserve"> </w:t>
      </w:r>
    </w:p>
    <w:p w14:paraId="05238C33" w14:textId="274BA259" w:rsidR="340B320B" w:rsidRPr="00074FC2" w:rsidRDefault="340B320B" w:rsidP="45B74593">
      <w:pPr>
        <w:spacing w:after="0"/>
        <w:rPr>
          <w:rFonts w:cstheme="minorHAnsi"/>
          <w:szCs w:val="24"/>
        </w:rPr>
      </w:pPr>
    </w:p>
    <w:tbl>
      <w:tblPr>
        <w:tblW w:w="0" w:type="auto"/>
        <w:tblLayout w:type="fixed"/>
        <w:tblLook w:val="04A0" w:firstRow="1" w:lastRow="0" w:firstColumn="1" w:lastColumn="0" w:noHBand="0" w:noVBand="1"/>
        <w:tblDescription w:val="Tabell for &#10;Hovedmål for den spesialpedagogiske hjelpen (hentes fra enkeltvedtak om spesialpedagogisk hjelp)&#10;&#10;"/>
      </w:tblPr>
      <w:tblGrid>
        <w:gridCol w:w="13882"/>
      </w:tblGrid>
      <w:tr w:rsidR="00EE12E8" w:rsidRPr="00074FC2" w14:paraId="7587FD65" w14:textId="77777777" w:rsidTr="003B4EB7">
        <w:trPr>
          <w:trHeight w:val="300"/>
        </w:trPr>
        <w:tc>
          <w:tcPr>
            <w:tcW w:w="13882" w:type="dxa"/>
            <w:tcBorders>
              <w:top w:val="single" w:sz="8" w:space="0" w:color="auto"/>
              <w:left w:val="single" w:sz="8" w:space="0" w:color="auto"/>
              <w:bottom w:val="single" w:sz="8" w:space="0" w:color="auto"/>
              <w:right w:val="single" w:sz="8" w:space="0" w:color="auto"/>
            </w:tcBorders>
            <w:shd w:val="clear" w:color="auto" w:fill="D9E2F3" w:themeFill="accent1" w:themeFillTint="33"/>
            <w:tcMar>
              <w:left w:w="108" w:type="dxa"/>
              <w:right w:w="108" w:type="dxa"/>
            </w:tcMar>
          </w:tcPr>
          <w:p w14:paraId="2BE3B3DF" w14:textId="77777777" w:rsidR="00EE12E8" w:rsidRDefault="00EE12E8" w:rsidP="0E270163">
            <w:pPr>
              <w:tabs>
                <w:tab w:val="left" w:pos="1701"/>
              </w:tabs>
              <w:spacing w:after="0"/>
              <w:ind w:right="34"/>
              <w:rPr>
                <w:rFonts w:eastAsia="Times New Roman" w:cstheme="minorHAnsi"/>
                <w:szCs w:val="24"/>
              </w:rPr>
            </w:pPr>
            <w:r w:rsidRPr="0E270163">
              <w:rPr>
                <w:rFonts w:eastAsia="Times New Roman"/>
              </w:rPr>
              <w:t>Hovedmål for den spesialpedagogiske hjelpen</w:t>
            </w:r>
            <w:r w:rsidR="00BD6542" w:rsidRPr="0E270163">
              <w:rPr>
                <w:rFonts w:eastAsia="Times New Roman"/>
              </w:rPr>
              <w:t xml:space="preserve"> </w:t>
            </w:r>
            <w:r w:rsidR="003E1086">
              <w:rPr>
                <w:rFonts w:eastAsia="Times New Roman" w:cstheme="minorHAnsi"/>
                <w:szCs w:val="24"/>
              </w:rPr>
              <w:t>(hent</w:t>
            </w:r>
            <w:r w:rsidR="00B93CB6">
              <w:rPr>
                <w:rFonts w:eastAsia="Times New Roman" w:cstheme="minorHAnsi"/>
                <w:szCs w:val="24"/>
              </w:rPr>
              <w:t>es</w:t>
            </w:r>
            <w:r w:rsidR="003E1086">
              <w:rPr>
                <w:rFonts w:eastAsia="Times New Roman" w:cstheme="minorHAnsi"/>
                <w:szCs w:val="24"/>
              </w:rPr>
              <w:t xml:space="preserve"> fra enkeltvedtak om spesialpedagogisk hjelp)</w:t>
            </w:r>
          </w:p>
          <w:p w14:paraId="73AE01CD" w14:textId="746B82BB" w:rsidR="00AC29EB" w:rsidRPr="00074FC2" w:rsidRDefault="00AC29EB" w:rsidP="0E270163">
            <w:pPr>
              <w:tabs>
                <w:tab w:val="left" w:pos="1701"/>
              </w:tabs>
              <w:spacing w:after="0"/>
              <w:ind w:right="34"/>
              <w:rPr>
                <w:rFonts w:eastAsia="Times New Roman"/>
              </w:rPr>
            </w:pPr>
          </w:p>
        </w:tc>
      </w:tr>
      <w:tr w:rsidR="45B74593" w:rsidRPr="00074FC2" w14:paraId="03C6DB0F" w14:textId="77777777" w:rsidTr="003B4EB7">
        <w:trPr>
          <w:trHeight w:val="300"/>
        </w:trPr>
        <w:tc>
          <w:tcPr>
            <w:tcW w:w="13882" w:type="dxa"/>
            <w:tcBorders>
              <w:top w:val="single" w:sz="8" w:space="0" w:color="auto"/>
              <w:left w:val="single" w:sz="8" w:space="0" w:color="auto"/>
              <w:bottom w:val="single" w:sz="8" w:space="0" w:color="auto"/>
              <w:right w:val="single" w:sz="8" w:space="0" w:color="auto"/>
            </w:tcBorders>
            <w:tcMar>
              <w:left w:w="108" w:type="dxa"/>
              <w:right w:w="108" w:type="dxa"/>
            </w:tcMar>
          </w:tcPr>
          <w:p w14:paraId="5383E1D9" w14:textId="2F28976B" w:rsidR="45B74593" w:rsidRPr="00074FC2" w:rsidRDefault="45B74593" w:rsidP="45B74593">
            <w:pPr>
              <w:tabs>
                <w:tab w:val="left" w:pos="0"/>
                <w:tab w:val="left" w:pos="1701"/>
              </w:tabs>
              <w:spacing w:after="0"/>
              <w:ind w:right="34"/>
              <w:rPr>
                <w:rFonts w:cstheme="minorHAnsi"/>
                <w:szCs w:val="24"/>
              </w:rPr>
            </w:pPr>
            <w:r w:rsidRPr="00074FC2">
              <w:rPr>
                <w:rFonts w:eastAsia="Times New Roman" w:cstheme="minorHAnsi"/>
                <w:szCs w:val="24"/>
              </w:rPr>
              <w:t xml:space="preserve"> </w:t>
            </w:r>
          </w:p>
          <w:p w14:paraId="46D941EC" w14:textId="77777777" w:rsidR="45B74593" w:rsidRDefault="45B74593" w:rsidP="45B74593">
            <w:pPr>
              <w:tabs>
                <w:tab w:val="left" w:pos="0"/>
                <w:tab w:val="left" w:pos="1701"/>
              </w:tabs>
              <w:spacing w:after="0"/>
              <w:ind w:right="34"/>
              <w:rPr>
                <w:rFonts w:eastAsia="Times New Roman" w:cstheme="minorHAnsi"/>
                <w:szCs w:val="24"/>
              </w:rPr>
            </w:pPr>
          </w:p>
          <w:p w14:paraId="1244B316" w14:textId="77777777" w:rsidR="001D2EB4" w:rsidRDefault="001D2EB4" w:rsidP="45B74593">
            <w:pPr>
              <w:tabs>
                <w:tab w:val="left" w:pos="0"/>
                <w:tab w:val="left" w:pos="1701"/>
              </w:tabs>
              <w:spacing w:after="0"/>
              <w:ind w:right="34"/>
              <w:rPr>
                <w:rFonts w:eastAsia="Times New Roman" w:cstheme="minorHAnsi"/>
                <w:szCs w:val="24"/>
              </w:rPr>
            </w:pPr>
          </w:p>
          <w:p w14:paraId="6ECE6505" w14:textId="77777777" w:rsidR="001D2EB4" w:rsidRDefault="001D2EB4" w:rsidP="45B74593">
            <w:pPr>
              <w:tabs>
                <w:tab w:val="left" w:pos="0"/>
                <w:tab w:val="left" w:pos="1701"/>
              </w:tabs>
              <w:spacing w:after="0"/>
              <w:ind w:right="34"/>
              <w:rPr>
                <w:rFonts w:eastAsia="Times New Roman" w:cstheme="minorHAnsi"/>
                <w:szCs w:val="24"/>
              </w:rPr>
            </w:pPr>
          </w:p>
          <w:p w14:paraId="26371609" w14:textId="77777777" w:rsidR="00C35A90" w:rsidRDefault="00C35A90" w:rsidP="45B74593">
            <w:pPr>
              <w:tabs>
                <w:tab w:val="left" w:pos="0"/>
                <w:tab w:val="left" w:pos="1701"/>
              </w:tabs>
              <w:spacing w:after="0"/>
              <w:ind w:right="34"/>
              <w:rPr>
                <w:rFonts w:eastAsia="Times New Roman" w:cstheme="minorHAnsi"/>
                <w:szCs w:val="24"/>
              </w:rPr>
            </w:pPr>
          </w:p>
          <w:p w14:paraId="567BAE70" w14:textId="44A6BAD6" w:rsidR="00C35A90" w:rsidRPr="00BD6542" w:rsidRDefault="00C35A90" w:rsidP="45B74593">
            <w:pPr>
              <w:tabs>
                <w:tab w:val="left" w:pos="0"/>
                <w:tab w:val="left" w:pos="1701"/>
              </w:tabs>
              <w:spacing w:after="0"/>
              <w:ind w:right="34"/>
              <w:rPr>
                <w:rFonts w:cstheme="minorHAnsi"/>
                <w:szCs w:val="24"/>
              </w:rPr>
            </w:pPr>
          </w:p>
        </w:tc>
      </w:tr>
    </w:tbl>
    <w:p w14:paraId="201C83DF" w14:textId="3F59AFA3" w:rsidR="7796BA55" w:rsidRPr="00EE12E8" w:rsidRDefault="7796BA55" w:rsidP="45B74593">
      <w:pPr>
        <w:spacing w:after="0"/>
        <w:rPr>
          <w:rFonts w:cstheme="minorHAnsi"/>
          <w:szCs w:val="24"/>
        </w:rPr>
      </w:pPr>
      <w:r w:rsidRPr="00EE12E8">
        <w:rPr>
          <w:rFonts w:eastAsia="Times New Roman" w:cstheme="minorHAnsi"/>
          <w:szCs w:val="24"/>
        </w:rPr>
        <w:t xml:space="preserve"> </w:t>
      </w:r>
    </w:p>
    <w:p w14:paraId="094C85A3" w14:textId="373EA016" w:rsidR="7796BA55" w:rsidRPr="00EE12E8" w:rsidRDefault="7796BA55" w:rsidP="45B74593">
      <w:pPr>
        <w:spacing w:after="0"/>
        <w:rPr>
          <w:rFonts w:cstheme="minorHAnsi"/>
          <w:szCs w:val="24"/>
        </w:rPr>
      </w:pPr>
    </w:p>
    <w:tbl>
      <w:tblPr>
        <w:tblW w:w="0" w:type="auto"/>
        <w:tblLayout w:type="fixed"/>
        <w:tblLook w:val="04A0" w:firstRow="1" w:lastRow="0" w:firstColumn="1" w:lastColumn="0" w:noHBand="0" w:noVBand="1"/>
        <w:tblDescription w:val="Tabell for Organisering av den spesialpedagogiske hjelpen (hent fra enkeltvedtak om spesialpedagogisk hjelp)&#10;&#10;"/>
      </w:tblPr>
      <w:tblGrid>
        <w:gridCol w:w="13882"/>
      </w:tblGrid>
      <w:tr w:rsidR="00C35A90" w:rsidRPr="00EE12E8" w14:paraId="19003DE5" w14:textId="77777777" w:rsidTr="003B4EB7">
        <w:trPr>
          <w:trHeight w:val="300"/>
        </w:trPr>
        <w:tc>
          <w:tcPr>
            <w:tcW w:w="13882" w:type="dxa"/>
            <w:tcBorders>
              <w:top w:val="single" w:sz="8" w:space="0" w:color="auto"/>
              <w:left w:val="single" w:sz="8" w:space="0" w:color="auto"/>
              <w:bottom w:val="single" w:sz="8" w:space="0" w:color="auto"/>
              <w:right w:val="single" w:sz="8" w:space="0" w:color="auto"/>
            </w:tcBorders>
            <w:shd w:val="clear" w:color="auto" w:fill="D9E2F3" w:themeFill="accent1" w:themeFillTint="33"/>
            <w:tcMar>
              <w:left w:w="108" w:type="dxa"/>
              <w:right w:w="108" w:type="dxa"/>
            </w:tcMar>
          </w:tcPr>
          <w:p w14:paraId="1A334C0C" w14:textId="02039BDD" w:rsidR="00C35A90" w:rsidRPr="00EE12E8" w:rsidRDefault="00850D97" w:rsidP="00C35A90">
            <w:pPr>
              <w:spacing w:after="0"/>
              <w:rPr>
                <w:rFonts w:cstheme="minorHAnsi"/>
                <w:szCs w:val="24"/>
              </w:rPr>
            </w:pPr>
            <w:r>
              <w:rPr>
                <w:rFonts w:eastAsia="Times New Roman" w:cstheme="minorHAnsi"/>
                <w:szCs w:val="24"/>
              </w:rPr>
              <w:t>O</w:t>
            </w:r>
            <w:r w:rsidR="00C35A90" w:rsidRPr="00EE12E8">
              <w:rPr>
                <w:rFonts w:eastAsia="Times New Roman" w:cstheme="minorHAnsi"/>
                <w:szCs w:val="24"/>
              </w:rPr>
              <w:t xml:space="preserve">rganisering av </w:t>
            </w:r>
            <w:r w:rsidR="001D2EB4">
              <w:rPr>
                <w:rFonts w:eastAsia="Times New Roman" w:cstheme="minorHAnsi"/>
                <w:szCs w:val="24"/>
              </w:rPr>
              <w:t xml:space="preserve">den </w:t>
            </w:r>
            <w:r w:rsidR="00C35A90" w:rsidRPr="00EE12E8">
              <w:rPr>
                <w:rFonts w:eastAsia="Times New Roman" w:cstheme="minorHAnsi"/>
                <w:szCs w:val="24"/>
              </w:rPr>
              <w:t>spesialpedagogisk</w:t>
            </w:r>
            <w:r w:rsidR="001D2EB4">
              <w:rPr>
                <w:rFonts w:eastAsia="Times New Roman" w:cstheme="minorHAnsi"/>
                <w:szCs w:val="24"/>
              </w:rPr>
              <w:t>e</w:t>
            </w:r>
            <w:r w:rsidR="00C35A90" w:rsidRPr="00EE12E8">
              <w:rPr>
                <w:rFonts w:eastAsia="Times New Roman" w:cstheme="minorHAnsi"/>
                <w:szCs w:val="24"/>
              </w:rPr>
              <w:t xml:space="preserve"> hjelp</w:t>
            </w:r>
            <w:r w:rsidR="001D2EB4">
              <w:rPr>
                <w:rFonts w:eastAsia="Times New Roman" w:cstheme="minorHAnsi"/>
                <w:szCs w:val="24"/>
              </w:rPr>
              <w:t>en</w:t>
            </w:r>
            <w:r w:rsidR="003E1086">
              <w:rPr>
                <w:rFonts w:eastAsia="Times New Roman" w:cstheme="minorHAnsi"/>
                <w:szCs w:val="24"/>
              </w:rPr>
              <w:t xml:space="preserve"> (hent fra enkeltvedtak om spesialpedagogisk hjelp)</w:t>
            </w:r>
          </w:p>
          <w:p w14:paraId="2A339C4F" w14:textId="77777777" w:rsidR="00C35A90" w:rsidRPr="00EE12E8" w:rsidRDefault="00C35A90" w:rsidP="45B74593">
            <w:pPr>
              <w:tabs>
                <w:tab w:val="left" w:pos="0"/>
                <w:tab w:val="left" w:pos="1701"/>
              </w:tabs>
              <w:spacing w:after="0"/>
              <w:ind w:right="34"/>
              <w:rPr>
                <w:rFonts w:eastAsia="Times New Roman" w:cstheme="minorHAnsi"/>
                <w:szCs w:val="24"/>
              </w:rPr>
            </w:pPr>
          </w:p>
        </w:tc>
      </w:tr>
      <w:tr w:rsidR="45B74593" w:rsidRPr="00EE12E8" w14:paraId="16EB8134" w14:textId="77777777" w:rsidTr="003B4EB7">
        <w:trPr>
          <w:trHeight w:val="300"/>
        </w:trPr>
        <w:tc>
          <w:tcPr>
            <w:tcW w:w="13882" w:type="dxa"/>
            <w:tcBorders>
              <w:top w:val="single" w:sz="8" w:space="0" w:color="auto"/>
              <w:left w:val="single" w:sz="8" w:space="0" w:color="auto"/>
              <w:bottom w:val="single" w:sz="8" w:space="0" w:color="auto"/>
              <w:right w:val="single" w:sz="8" w:space="0" w:color="auto"/>
            </w:tcBorders>
            <w:tcMar>
              <w:left w:w="108" w:type="dxa"/>
              <w:right w:w="108" w:type="dxa"/>
            </w:tcMar>
          </w:tcPr>
          <w:p w14:paraId="1802F8AE" w14:textId="06B0D4FF" w:rsidR="45B74593" w:rsidRPr="00EE12E8" w:rsidRDefault="45B74593" w:rsidP="45B74593">
            <w:pPr>
              <w:tabs>
                <w:tab w:val="left" w:pos="0"/>
                <w:tab w:val="left" w:pos="1701"/>
              </w:tabs>
              <w:spacing w:after="0"/>
              <w:ind w:right="34"/>
              <w:rPr>
                <w:rFonts w:cstheme="minorHAnsi"/>
                <w:szCs w:val="24"/>
              </w:rPr>
            </w:pPr>
            <w:r w:rsidRPr="00EE12E8">
              <w:rPr>
                <w:rFonts w:eastAsia="Times New Roman" w:cstheme="minorHAnsi"/>
                <w:szCs w:val="24"/>
              </w:rPr>
              <w:t xml:space="preserve"> </w:t>
            </w:r>
          </w:p>
          <w:p w14:paraId="4F6C7C57" w14:textId="77777777" w:rsidR="45B74593" w:rsidRDefault="45B74593" w:rsidP="00850D97">
            <w:pPr>
              <w:tabs>
                <w:tab w:val="left" w:pos="0"/>
                <w:tab w:val="left" w:pos="1701"/>
              </w:tabs>
              <w:spacing w:after="0"/>
              <w:ind w:right="34"/>
              <w:rPr>
                <w:rFonts w:eastAsia="Times New Roman" w:cstheme="minorHAnsi"/>
                <w:szCs w:val="24"/>
              </w:rPr>
            </w:pPr>
          </w:p>
          <w:p w14:paraId="3DBF9CCB" w14:textId="77777777" w:rsidR="001D2EB4" w:rsidRDefault="001D2EB4" w:rsidP="00850D97">
            <w:pPr>
              <w:tabs>
                <w:tab w:val="left" w:pos="0"/>
                <w:tab w:val="left" w:pos="1701"/>
              </w:tabs>
              <w:spacing w:after="0"/>
              <w:ind w:right="34"/>
              <w:rPr>
                <w:rFonts w:eastAsia="Times New Roman" w:cstheme="minorHAnsi"/>
                <w:szCs w:val="24"/>
              </w:rPr>
            </w:pPr>
          </w:p>
          <w:p w14:paraId="5326C892" w14:textId="77777777" w:rsidR="00B93CB6" w:rsidRDefault="00B93CB6" w:rsidP="00850D97">
            <w:pPr>
              <w:tabs>
                <w:tab w:val="left" w:pos="0"/>
                <w:tab w:val="left" w:pos="1701"/>
              </w:tabs>
              <w:spacing w:after="0"/>
              <w:ind w:right="34"/>
              <w:rPr>
                <w:rFonts w:eastAsia="Times New Roman" w:cstheme="minorHAnsi"/>
                <w:szCs w:val="24"/>
              </w:rPr>
            </w:pPr>
          </w:p>
          <w:p w14:paraId="746AB9BD" w14:textId="77777777" w:rsidR="00AC29EB" w:rsidRDefault="00AC29EB" w:rsidP="00850D97">
            <w:pPr>
              <w:tabs>
                <w:tab w:val="left" w:pos="0"/>
                <w:tab w:val="left" w:pos="1701"/>
              </w:tabs>
              <w:spacing w:after="0"/>
              <w:ind w:right="34"/>
              <w:rPr>
                <w:rFonts w:eastAsia="Times New Roman" w:cstheme="minorHAnsi"/>
                <w:szCs w:val="24"/>
              </w:rPr>
            </w:pPr>
          </w:p>
          <w:p w14:paraId="3472FA88" w14:textId="1214EF43" w:rsidR="001D2EB4" w:rsidRPr="00EE12E8" w:rsidRDefault="001D2EB4" w:rsidP="00850D97">
            <w:pPr>
              <w:tabs>
                <w:tab w:val="left" w:pos="0"/>
                <w:tab w:val="left" w:pos="1701"/>
              </w:tabs>
              <w:spacing w:after="0"/>
              <w:ind w:right="34"/>
              <w:rPr>
                <w:rFonts w:eastAsia="Times New Roman" w:cstheme="minorHAnsi"/>
                <w:szCs w:val="24"/>
              </w:rPr>
            </w:pPr>
          </w:p>
        </w:tc>
      </w:tr>
    </w:tbl>
    <w:p w14:paraId="59043A2F" w14:textId="35FD258C" w:rsidR="0095557F" w:rsidRDefault="00D20208" w:rsidP="0095557F">
      <w:pPr>
        <w:pStyle w:val="Overskrift2"/>
      </w:pPr>
      <w:r>
        <w:lastRenderedPageBreak/>
        <w:t xml:space="preserve">4. </w:t>
      </w:r>
      <w:r w:rsidR="00EA7452">
        <w:t>PLAN OG</w:t>
      </w:r>
      <w:r w:rsidR="00C25298">
        <w:t xml:space="preserve"> Evaluering av mål, metode, organisering og ansvar med utgangspunkt i </w:t>
      </w:r>
      <w:r w:rsidR="005A48E6">
        <w:t xml:space="preserve">barnets </w:t>
      </w:r>
      <w:r w:rsidR="00C25298">
        <w:t xml:space="preserve">vedtak </w:t>
      </w:r>
      <w:r w:rsidR="002100A8">
        <w:br/>
      </w:r>
    </w:p>
    <w:p w14:paraId="5252C972" w14:textId="40FE8A7E" w:rsidR="00A60517" w:rsidRDefault="00A60517" w:rsidP="00A60517">
      <w:r>
        <w:rPr>
          <w:noProof/>
        </w:rPr>
        <mc:AlternateContent>
          <mc:Choice Requires="wps">
            <w:drawing>
              <wp:anchor distT="0" distB="0" distL="114300" distR="114300" simplePos="0" relativeHeight="251658244" behindDoc="0" locked="0" layoutInCell="1" allowOverlap="1" wp14:anchorId="0013DDC4" wp14:editId="6EC39A1A">
                <wp:simplePos x="0" y="0"/>
                <wp:positionH relativeFrom="margin">
                  <wp:align>left</wp:align>
                </wp:positionH>
                <wp:positionV relativeFrom="paragraph">
                  <wp:posOffset>5715</wp:posOffset>
                </wp:positionV>
                <wp:extent cx="9058275" cy="2057400"/>
                <wp:effectExtent l="0" t="0" r="9525" b="0"/>
                <wp:wrapNone/>
                <wp:docPr id="479015516" name="Tekstboks 3" descr="Aktuelle kategorier utviklingsområder:&#10;(fyll kun ut de utviklingsområdene som er relevante&#10;">
                  <a:extLst xmlns:a="http://schemas.openxmlformats.org/drawingml/2006/main">
                    <a:ext uri="{C183D7F6-B498-43B3-948B-1728B52AA6E4}">
                      <adec:decorative xmlns:adec="http://schemas.microsoft.com/office/drawing/2017/decorative" val="0"/>
                    </a:ext>
                  </a:extLst>
                </wp:docPr>
                <wp:cNvGraphicFramePr/>
                <a:graphic xmlns:a="http://schemas.openxmlformats.org/drawingml/2006/main">
                  <a:graphicData uri="http://schemas.microsoft.com/office/word/2010/wordprocessingShape">
                    <wps:wsp>
                      <wps:cNvSpPr txBox="1"/>
                      <wps:spPr>
                        <a:xfrm>
                          <a:off x="0" y="0"/>
                          <a:ext cx="9058275" cy="2057400"/>
                        </a:xfrm>
                        <a:prstGeom prst="rect">
                          <a:avLst/>
                        </a:prstGeom>
                        <a:solidFill>
                          <a:sysClr val="window" lastClr="FFFFFF"/>
                        </a:solidFill>
                        <a:ln w="6350">
                          <a:noFill/>
                        </a:ln>
                      </wps:spPr>
                      <wps:txbx>
                        <w:txbxContent>
                          <w:tbl>
                            <w:tblPr>
                              <w:tblStyle w:val="Tabellrutenett"/>
                              <w:tblW w:w="14034" w:type="dxa"/>
                              <w:tblInd w:w="-147" w:type="dxa"/>
                              <w:tblLook w:val="04A0" w:firstRow="1" w:lastRow="0" w:firstColumn="1" w:lastColumn="0" w:noHBand="0" w:noVBand="1"/>
                            </w:tblPr>
                            <w:tblGrid>
                              <w:gridCol w:w="14034"/>
                            </w:tblGrid>
                            <w:tr w:rsidR="00A60517" w14:paraId="31AA3C59" w14:textId="77777777" w:rsidTr="00AC29EB">
                              <w:tc>
                                <w:tcPr>
                                  <w:tcW w:w="14034" w:type="dxa"/>
                                  <w:shd w:val="clear" w:color="auto" w:fill="D9E2F3" w:themeFill="accent1" w:themeFillTint="33"/>
                                </w:tcPr>
                                <w:p w14:paraId="2DBC7391" w14:textId="18FC59F4" w:rsidR="00AC29EB" w:rsidRDefault="00A60517" w:rsidP="00A476F8">
                                  <w:r>
                                    <w:t xml:space="preserve">Aktuelle </w:t>
                                  </w:r>
                                  <w:r w:rsidR="008105F5">
                                    <w:t xml:space="preserve">kategorier </w:t>
                                  </w:r>
                                  <w:r>
                                    <w:t>utviklingsområder:</w:t>
                                  </w:r>
                                  <w:r w:rsidR="00AC29EB">
                                    <w:br/>
                                    <w:t>(fyll kun ut de utviklingsområdene som er relevante)</w:t>
                                  </w:r>
                                </w:p>
                              </w:tc>
                            </w:tr>
                            <w:tr w:rsidR="00A60517" w14:paraId="724F42BD" w14:textId="77777777" w:rsidTr="00AC29EB">
                              <w:tc>
                                <w:tcPr>
                                  <w:tcW w:w="14034" w:type="dxa"/>
                                </w:tcPr>
                                <w:p w14:paraId="6AD9DE6C" w14:textId="5B803637" w:rsidR="00A60517" w:rsidRDefault="006D2965" w:rsidP="00E813B7">
                                  <w:pPr>
                                    <w:pStyle w:val="Listeavsnitt"/>
                                    <w:numPr>
                                      <w:ilvl w:val="0"/>
                                      <w:numId w:val="11"/>
                                    </w:numPr>
                                  </w:pPr>
                                  <w:r>
                                    <w:t>Grov</w:t>
                                  </w:r>
                                  <w:r w:rsidR="007F1118">
                                    <w:t xml:space="preserve"> og /eller f</w:t>
                                  </w:r>
                                  <w:r w:rsidR="00A60517">
                                    <w:t>inmotorikk</w:t>
                                  </w:r>
                                </w:p>
                                <w:p w14:paraId="4336C900" w14:textId="77777777" w:rsidR="00A60517" w:rsidRDefault="00A60517" w:rsidP="00E813B7">
                                  <w:pPr>
                                    <w:pStyle w:val="Listeavsnitt"/>
                                    <w:numPr>
                                      <w:ilvl w:val="0"/>
                                      <w:numId w:val="11"/>
                                    </w:numPr>
                                  </w:pPr>
                                  <w:r>
                                    <w:t>Språk og kommunikasjon</w:t>
                                  </w:r>
                                </w:p>
                                <w:p w14:paraId="27C9D0E7" w14:textId="77777777" w:rsidR="00A60517" w:rsidRDefault="00A60517" w:rsidP="00E813B7">
                                  <w:pPr>
                                    <w:pStyle w:val="Listeavsnitt"/>
                                    <w:numPr>
                                      <w:ilvl w:val="0"/>
                                      <w:numId w:val="11"/>
                                    </w:numPr>
                                  </w:pPr>
                                  <w:r>
                                    <w:t>Emosjonelle uttrykk og atferd</w:t>
                                  </w:r>
                                </w:p>
                                <w:p w14:paraId="046007D6" w14:textId="77777777" w:rsidR="00A60517" w:rsidRDefault="00A60517" w:rsidP="00E813B7">
                                  <w:pPr>
                                    <w:pStyle w:val="Listeavsnitt"/>
                                    <w:numPr>
                                      <w:ilvl w:val="0"/>
                                      <w:numId w:val="11"/>
                                    </w:numPr>
                                  </w:pPr>
                                  <w:r>
                                    <w:t>Samspill og leke ferdigheter</w:t>
                                  </w:r>
                                </w:p>
                                <w:p w14:paraId="73194F04" w14:textId="77777777" w:rsidR="00A60517" w:rsidRDefault="00A60517" w:rsidP="007575AA">
                                  <w:pPr>
                                    <w:pStyle w:val="Listeavsnitt"/>
                                    <w:numPr>
                                      <w:ilvl w:val="0"/>
                                      <w:numId w:val="11"/>
                                    </w:numPr>
                                  </w:pPr>
                                  <w:r>
                                    <w:t>Selvhjelpsferdigheter</w:t>
                                  </w:r>
                                </w:p>
                                <w:p w14:paraId="2CF94816" w14:textId="77777777" w:rsidR="00A60517" w:rsidRDefault="00A60517" w:rsidP="007575AA">
                                  <w:pPr>
                                    <w:pStyle w:val="Listeavsnitt"/>
                                    <w:numPr>
                                      <w:ilvl w:val="0"/>
                                      <w:numId w:val="11"/>
                                    </w:numPr>
                                  </w:pPr>
                                  <w:r>
                                    <w:t>Persepsjon og konsentrasjon</w:t>
                                  </w:r>
                                </w:p>
                              </w:tc>
                            </w:tr>
                          </w:tbl>
                          <w:p w14:paraId="65C04930" w14:textId="77777777" w:rsidR="00A60517" w:rsidRDefault="00A60517" w:rsidP="00A60517">
                            <w:pPr>
                              <w:pStyle w:val="Listeavsnit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13DDC4" id="_x0000_t202" coordsize="21600,21600" o:spt="202" path="m,l,21600r21600,l21600,xe">
                <v:stroke joinstyle="miter"/>
                <v:path gradientshapeok="t" o:connecttype="rect"/>
              </v:shapetype>
              <v:shape id="Tekstboks 3" o:spid="_x0000_s1026" type="#_x0000_t202" alt="Aktuelle kategorier utviklingsområder:&#10;(fyll kun ut de utviklingsområdene som er relevante&#10;" style="position:absolute;margin-left:0;margin-top:.45pt;width:713.25pt;height:162pt;z-index:2516582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" fillcolor="window" stroked="f" strokeweight=".5pt">
                <v:textbox>
                  <w:txbxContent>
                    <w:tbl>
                      <w:tblPr>
                        <w:tblStyle w:val="Tabellrutenett"/>
                        <w:tblW w:w="14034" w:type="dxa"/>
                        <w:tblInd w:w="-147" w:type="dxa"/>
                        <w:tblLook w:val="04A0" w:firstRow="1" w:lastRow="0" w:firstColumn="1" w:lastColumn="0" w:noHBand="0" w:noVBand="1"/>
                      </w:tblPr>
                      <w:tblGrid>
                        <w:gridCol w:w="14034"/>
                      </w:tblGrid>
                      <w:tr w:rsidR="00A60517" w14:paraId="31AA3C59" w14:textId="77777777" w:rsidTr="00AC29EB">
                        <w:tc>
                          <w:tcPr>
                            <w:tcW w:w="14034" w:type="dxa"/>
                            <w:shd w:val="clear" w:color="auto" w:fill="D9E2F3" w:themeFill="accent1" w:themeFillTint="33"/>
                          </w:tcPr>
                          <w:p w14:paraId="2DBC7391" w14:textId="18FC59F4" w:rsidR="00AC29EB" w:rsidRDefault="00A60517" w:rsidP="00A476F8">
                            <w:r>
                              <w:t xml:space="preserve">Aktuelle </w:t>
                            </w:r>
                            <w:r w:rsidR="008105F5">
                              <w:t xml:space="preserve">kategorier </w:t>
                            </w:r>
                            <w:r>
                              <w:t>utviklingsområder:</w:t>
                            </w:r>
                            <w:r w:rsidR="00AC29EB">
                              <w:br/>
                              <w:t>(fyll kun ut de utviklingsområdene som er relevante)</w:t>
                            </w:r>
                          </w:p>
                        </w:tc>
                      </w:tr>
                      <w:tr w:rsidR="00A60517" w14:paraId="724F42BD" w14:textId="77777777" w:rsidTr="00AC29EB">
                        <w:tc>
                          <w:tcPr>
                            <w:tcW w:w="14034" w:type="dxa"/>
                          </w:tcPr>
                          <w:p w14:paraId="6AD9DE6C" w14:textId="5B803637" w:rsidR="00A60517" w:rsidRDefault="006D2965" w:rsidP="00E813B7">
                            <w:pPr>
                              <w:pStyle w:val="Listeavsnitt"/>
                              <w:numPr>
                                <w:ilvl w:val="0"/>
                                <w:numId w:val="11"/>
                              </w:numPr>
                            </w:pPr>
                            <w:r>
                              <w:t>Grov</w:t>
                            </w:r>
                            <w:r w:rsidR="007F1118">
                              <w:t xml:space="preserve"> og /eller f</w:t>
                            </w:r>
                            <w:r w:rsidR="00A60517">
                              <w:t>inmotorikk</w:t>
                            </w:r>
                          </w:p>
                          <w:p w14:paraId="4336C900" w14:textId="77777777" w:rsidR="00A60517" w:rsidRDefault="00A60517" w:rsidP="00E813B7">
                            <w:pPr>
                              <w:pStyle w:val="Listeavsnitt"/>
                              <w:numPr>
                                <w:ilvl w:val="0"/>
                                <w:numId w:val="11"/>
                              </w:numPr>
                            </w:pPr>
                            <w:r>
                              <w:t>Språk og kommunikasjon</w:t>
                            </w:r>
                          </w:p>
                          <w:p w14:paraId="27C9D0E7" w14:textId="77777777" w:rsidR="00A60517" w:rsidRDefault="00A60517" w:rsidP="00E813B7">
                            <w:pPr>
                              <w:pStyle w:val="Listeavsnitt"/>
                              <w:numPr>
                                <w:ilvl w:val="0"/>
                                <w:numId w:val="11"/>
                              </w:numPr>
                            </w:pPr>
                            <w:r>
                              <w:t>Emosjonelle uttrykk og atferd</w:t>
                            </w:r>
                          </w:p>
                          <w:p w14:paraId="046007D6" w14:textId="77777777" w:rsidR="00A60517" w:rsidRDefault="00A60517" w:rsidP="00E813B7">
                            <w:pPr>
                              <w:pStyle w:val="Listeavsnitt"/>
                              <w:numPr>
                                <w:ilvl w:val="0"/>
                                <w:numId w:val="11"/>
                              </w:numPr>
                            </w:pPr>
                            <w:r>
                              <w:t>Samspill og leke ferdigheter</w:t>
                            </w:r>
                          </w:p>
                          <w:p w14:paraId="73194F04" w14:textId="77777777" w:rsidR="00A60517" w:rsidRDefault="00A60517" w:rsidP="007575AA">
                            <w:pPr>
                              <w:pStyle w:val="Listeavsnitt"/>
                              <w:numPr>
                                <w:ilvl w:val="0"/>
                                <w:numId w:val="11"/>
                              </w:numPr>
                            </w:pPr>
                            <w:r>
                              <w:t>Selvhjelpsferdigheter</w:t>
                            </w:r>
                          </w:p>
                          <w:p w14:paraId="2CF94816" w14:textId="77777777" w:rsidR="00A60517" w:rsidRDefault="00A60517" w:rsidP="007575AA">
                            <w:pPr>
                              <w:pStyle w:val="Listeavsnitt"/>
                              <w:numPr>
                                <w:ilvl w:val="0"/>
                                <w:numId w:val="11"/>
                              </w:numPr>
                            </w:pPr>
                            <w:r>
                              <w:t>Persepsjon og konsentrasjon</w:t>
                            </w:r>
                          </w:p>
                        </w:tc>
                      </w:tr>
                    </w:tbl>
                    <w:p w14:paraId="65C04930" w14:textId="77777777" w:rsidR="00A60517" w:rsidRDefault="00A60517" w:rsidP="00A60517">
                      <w:pPr>
                        <w:pStyle w:val="Listeavsnitt"/>
                      </w:pPr>
                    </w:p>
                  </w:txbxContent>
                </v:textbox>
                <w10:wrap anchorx="margin"/>
              </v:shape>
            </w:pict>
          </mc:Fallback>
        </mc:AlternateContent>
      </w:r>
    </w:p>
    <w:p w14:paraId="1EBE3452" w14:textId="77777777" w:rsidR="00A60517" w:rsidRDefault="00A60517" w:rsidP="00A60517"/>
    <w:p w14:paraId="09534740" w14:textId="77777777" w:rsidR="00A60517" w:rsidRDefault="00A60517" w:rsidP="00A60517"/>
    <w:p w14:paraId="4B185E36" w14:textId="77777777" w:rsidR="00A60517" w:rsidRDefault="00A60517" w:rsidP="00A60517"/>
    <w:p w14:paraId="22B458EE" w14:textId="77777777" w:rsidR="00A60517" w:rsidRDefault="00A60517" w:rsidP="00A60517"/>
    <w:p w14:paraId="36BA0E82" w14:textId="77777777" w:rsidR="00A60517" w:rsidRDefault="00A60517" w:rsidP="00A60517"/>
    <w:tbl>
      <w:tblPr>
        <w:tblStyle w:val="Tabellrutenett"/>
        <w:tblW w:w="14029" w:type="dxa"/>
        <w:tblLook w:val="04A0" w:firstRow="1" w:lastRow="0" w:firstColumn="1" w:lastColumn="0" w:noHBand="0" w:noVBand="1"/>
        <w:tblDescription w:val="Tabell for Utviklingsområde 3: (skriv inn aktuell kategori)"/>
      </w:tblPr>
      <w:tblGrid>
        <w:gridCol w:w="3114"/>
        <w:gridCol w:w="4961"/>
        <w:gridCol w:w="5954"/>
      </w:tblGrid>
      <w:tr w:rsidR="005769F6" w14:paraId="7E938641" w14:textId="77777777" w:rsidTr="003B4EB7">
        <w:tc>
          <w:tcPr>
            <w:tcW w:w="14029" w:type="dxa"/>
            <w:gridSpan w:val="3"/>
            <w:shd w:val="clear" w:color="auto" w:fill="D9E2F3" w:themeFill="accent1" w:themeFillTint="33"/>
          </w:tcPr>
          <w:p w14:paraId="3C9A17E5" w14:textId="78EFD51F" w:rsidR="005769F6" w:rsidRDefault="005769F6" w:rsidP="002D6555">
            <w:r>
              <w:t>Oppstartsfase</w:t>
            </w:r>
            <w:r w:rsidR="00CF6F81">
              <w:t xml:space="preserve"> (</w:t>
            </w:r>
            <w:r w:rsidR="00C34D88">
              <w:t>i nye saker)</w:t>
            </w:r>
            <w:r w:rsidR="001B56B2">
              <w:t>. Bli kjent med barnet, barnehagens</w:t>
            </w:r>
            <w:r w:rsidR="00075E1D">
              <w:t>/avdelingens organisering, etc.</w:t>
            </w:r>
          </w:p>
        </w:tc>
      </w:tr>
      <w:tr w:rsidR="001B56B2" w14:paraId="5A5D1373" w14:textId="77777777" w:rsidTr="003B4EB7">
        <w:trPr>
          <w:trHeight w:val="1763"/>
        </w:trPr>
        <w:tc>
          <w:tcPr>
            <w:tcW w:w="14029" w:type="dxa"/>
            <w:gridSpan w:val="3"/>
          </w:tcPr>
          <w:p w14:paraId="6AFF5322" w14:textId="77777777" w:rsidR="001B56B2" w:rsidRDefault="00652D1F" w:rsidP="002D6555">
            <w:r>
              <w:t xml:space="preserve">Lag en plan sammen med barnehagen for </w:t>
            </w:r>
            <w:r w:rsidR="002E14CD">
              <w:t>oppstartsfasen</w:t>
            </w:r>
          </w:p>
          <w:p w14:paraId="0E159295" w14:textId="77777777" w:rsidR="00071FA3" w:rsidRDefault="00071FA3" w:rsidP="002D6555"/>
          <w:p w14:paraId="1198F064" w14:textId="77777777" w:rsidR="00071FA3" w:rsidRDefault="00071FA3" w:rsidP="002D6555"/>
          <w:p w14:paraId="1FD47AD7" w14:textId="77777777" w:rsidR="00AC29EB" w:rsidRDefault="00AC29EB" w:rsidP="002D6555"/>
          <w:p w14:paraId="07A6AA05" w14:textId="77777777" w:rsidR="00AC29EB" w:rsidRDefault="00AC29EB" w:rsidP="002D6555"/>
          <w:p w14:paraId="517E6F03" w14:textId="77777777" w:rsidR="00AC29EB" w:rsidRDefault="00AC29EB" w:rsidP="002D6555"/>
          <w:p w14:paraId="0EE10F7D" w14:textId="77777777" w:rsidR="00AC29EB" w:rsidRDefault="00AC29EB" w:rsidP="002D6555"/>
          <w:p w14:paraId="161FBB31" w14:textId="733551F1" w:rsidR="00071FA3" w:rsidRDefault="00071FA3" w:rsidP="002D6555"/>
        </w:tc>
      </w:tr>
      <w:tr w:rsidR="009C70D8" w14:paraId="2208AE5B" w14:textId="77777777" w:rsidTr="003B4EB7">
        <w:tc>
          <w:tcPr>
            <w:tcW w:w="14029" w:type="dxa"/>
            <w:gridSpan w:val="3"/>
            <w:shd w:val="clear" w:color="auto" w:fill="D9E2F3" w:themeFill="accent1" w:themeFillTint="33"/>
          </w:tcPr>
          <w:p w14:paraId="02416692" w14:textId="5D43150A" w:rsidR="009C70D8" w:rsidRDefault="009C70D8">
            <w:pPr>
              <w:rPr>
                <w:color w:val="FF0000"/>
              </w:rPr>
            </w:pPr>
            <w:r>
              <w:lastRenderedPageBreak/>
              <w:t>Utviklingsområde</w:t>
            </w:r>
            <w:r w:rsidR="0046593D">
              <w:t xml:space="preserve"> </w:t>
            </w:r>
            <w:r w:rsidR="00016691">
              <w:t>1</w:t>
            </w:r>
            <w:r>
              <w:t>:</w:t>
            </w:r>
            <w:r w:rsidR="00E9612F">
              <w:t xml:space="preserve"> </w:t>
            </w:r>
            <w:r w:rsidR="00016691">
              <w:t xml:space="preserve">(skriv inn </w:t>
            </w:r>
            <w:r w:rsidR="00AC29EB">
              <w:t xml:space="preserve">aktuell </w:t>
            </w:r>
            <w:r w:rsidR="00016691">
              <w:t>kategori)</w:t>
            </w:r>
          </w:p>
        </w:tc>
      </w:tr>
      <w:tr w:rsidR="0E270163" w14:paraId="288BFFD0" w14:textId="77777777" w:rsidTr="003B4EB7">
        <w:trPr>
          <w:trHeight w:val="300"/>
        </w:trPr>
        <w:tc>
          <w:tcPr>
            <w:tcW w:w="3114" w:type="dxa"/>
            <w:shd w:val="clear" w:color="auto" w:fill="D9E2F3"/>
          </w:tcPr>
          <w:p w14:paraId="004183DB" w14:textId="424FE1F5" w:rsidR="53B822E9" w:rsidRDefault="53B822E9" w:rsidP="0E270163">
            <w:r>
              <w:t>Kartlegging – mestring / vanskelig</w:t>
            </w:r>
          </w:p>
        </w:tc>
        <w:tc>
          <w:tcPr>
            <w:tcW w:w="10915" w:type="dxa"/>
            <w:gridSpan w:val="2"/>
          </w:tcPr>
          <w:p w14:paraId="3C9CCDBD" w14:textId="77777777" w:rsidR="0E270163" w:rsidRDefault="0E270163" w:rsidP="0E270163"/>
          <w:p w14:paraId="639A0B17" w14:textId="77777777" w:rsidR="00016691" w:rsidRDefault="00016691" w:rsidP="0E270163"/>
          <w:p w14:paraId="27028C19" w14:textId="33122F5E" w:rsidR="00016691" w:rsidRDefault="00016691" w:rsidP="0E270163"/>
        </w:tc>
      </w:tr>
      <w:tr w:rsidR="009C70D8" w14:paraId="0AFB05D3" w14:textId="77777777" w:rsidTr="003B4EB7">
        <w:tc>
          <w:tcPr>
            <w:tcW w:w="3114" w:type="dxa"/>
            <w:shd w:val="clear" w:color="auto" w:fill="D9E2F3"/>
          </w:tcPr>
          <w:p w14:paraId="42159F32" w14:textId="77777777" w:rsidR="009C70D8" w:rsidRDefault="009C70D8">
            <w:r>
              <w:t xml:space="preserve">Utviklingsmål i henhold til vedtak </w:t>
            </w:r>
          </w:p>
        </w:tc>
        <w:tc>
          <w:tcPr>
            <w:tcW w:w="10915" w:type="dxa"/>
            <w:gridSpan w:val="2"/>
          </w:tcPr>
          <w:p w14:paraId="52890C3E" w14:textId="77777777" w:rsidR="009C70D8" w:rsidRDefault="009C70D8">
            <w:r>
              <w:t>(Fyll inn alle mål i henhold til vedtak)</w:t>
            </w:r>
          </w:p>
          <w:p w14:paraId="6EA78083" w14:textId="77777777" w:rsidR="009C70D8" w:rsidRDefault="009C70D8">
            <w:pPr>
              <w:pStyle w:val="Listeavsnitt"/>
              <w:numPr>
                <w:ilvl w:val="0"/>
                <w:numId w:val="10"/>
              </w:numPr>
              <w:rPr>
                <w:szCs w:val="24"/>
              </w:rPr>
            </w:pPr>
          </w:p>
          <w:p w14:paraId="2AFA0133" w14:textId="77777777" w:rsidR="009C70D8" w:rsidRDefault="009C70D8">
            <w:pPr>
              <w:pStyle w:val="Listeavsnitt"/>
              <w:numPr>
                <w:ilvl w:val="0"/>
                <w:numId w:val="10"/>
              </w:numPr>
              <w:rPr>
                <w:szCs w:val="24"/>
              </w:rPr>
            </w:pPr>
          </w:p>
          <w:p w14:paraId="540CD2AC" w14:textId="77777777" w:rsidR="009C70D8" w:rsidRPr="00A64010" w:rsidRDefault="009C70D8">
            <w:pPr>
              <w:pStyle w:val="Listeavsnitt"/>
              <w:numPr>
                <w:ilvl w:val="0"/>
                <w:numId w:val="10"/>
              </w:numPr>
              <w:rPr>
                <w:szCs w:val="24"/>
              </w:rPr>
            </w:pPr>
          </w:p>
        </w:tc>
      </w:tr>
      <w:tr w:rsidR="009C70D8" w14:paraId="47E9C1E1" w14:textId="77777777" w:rsidTr="003B4EB7">
        <w:trPr>
          <w:trHeight w:val="730"/>
        </w:trPr>
        <w:tc>
          <w:tcPr>
            <w:tcW w:w="3114" w:type="dxa"/>
            <w:shd w:val="clear" w:color="auto" w:fill="D9E2F3"/>
          </w:tcPr>
          <w:p w14:paraId="5B1B345C" w14:textId="2DB113D5" w:rsidR="009C70D8" w:rsidRDefault="009C70D8">
            <w:r>
              <w:t xml:space="preserve">Delmål </w:t>
            </w:r>
          </w:p>
        </w:tc>
        <w:tc>
          <w:tcPr>
            <w:tcW w:w="4961" w:type="dxa"/>
            <w:shd w:val="clear" w:color="auto" w:fill="D9E2F3"/>
          </w:tcPr>
          <w:p w14:paraId="3DB49CEA" w14:textId="6CF0CB01" w:rsidR="009C70D8" w:rsidRDefault="009C70D8">
            <w:r>
              <w:t>Tiltak</w:t>
            </w:r>
          </w:p>
        </w:tc>
        <w:tc>
          <w:tcPr>
            <w:tcW w:w="5954" w:type="dxa"/>
            <w:shd w:val="clear" w:color="auto" w:fill="D9E2F3"/>
          </w:tcPr>
          <w:p w14:paraId="54F4A1A3" w14:textId="77777777" w:rsidR="009C70D8" w:rsidRDefault="009C70D8">
            <w:r>
              <w:t xml:space="preserve">Kontinuerlig evaluering (Tidsrom, måloppnåelse, </w:t>
            </w:r>
            <w:proofErr w:type="spellStart"/>
            <w:r>
              <w:t>etc</w:t>
            </w:r>
            <w:proofErr w:type="spellEnd"/>
            <w:r>
              <w:t>)</w:t>
            </w:r>
          </w:p>
        </w:tc>
      </w:tr>
      <w:tr w:rsidR="009C70D8" w14:paraId="7C969A80" w14:textId="77777777" w:rsidTr="003B4EB7">
        <w:tc>
          <w:tcPr>
            <w:tcW w:w="3114" w:type="dxa"/>
          </w:tcPr>
          <w:p w14:paraId="6DBFC281" w14:textId="77777777" w:rsidR="009C70D8" w:rsidRDefault="009C70D8">
            <w:r>
              <w:t>1</w:t>
            </w:r>
          </w:p>
        </w:tc>
        <w:tc>
          <w:tcPr>
            <w:tcW w:w="4961" w:type="dxa"/>
          </w:tcPr>
          <w:p w14:paraId="7095D309" w14:textId="77777777" w:rsidR="009C70D8" w:rsidRDefault="009C70D8"/>
        </w:tc>
        <w:tc>
          <w:tcPr>
            <w:tcW w:w="5954" w:type="dxa"/>
          </w:tcPr>
          <w:p w14:paraId="3ECDE9FE" w14:textId="77777777" w:rsidR="009C70D8" w:rsidRDefault="009C70D8"/>
        </w:tc>
      </w:tr>
      <w:tr w:rsidR="009C70D8" w14:paraId="6100843E" w14:textId="77777777" w:rsidTr="003B4EB7">
        <w:tc>
          <w:tcPr>
            <w:tcW w:w="3114" w:type="dxa"/>
          </w:tcPr>
          <w:p w14:paraId="38B2098D" w14:textId="77777777" w:rsidR="009C70D8" w:rsidRDefault="009C70D8">
            <w:r>
              <w:t>2</w:t>
            </w:r>
          </w:p>
        </w:tc>
        <w:tc>
          <w:tcPr>
            <w:tcW w:w="4961" w:type="dxa"/>
          </w:tcPr>
          <w:p w14:paraId="2125332D" w14:textId="77777777" w:rsidR="009C70D8" w:rsidRDefault="009C70D8"/>
        </w:tc>
        <w:tc>
          <w:tcPr>
            <w:tcW w:w="5954" w:type="dxa"/>
          </w:tcPr>
          <w:p w14:paraId="2B290DBB" w14:textId="77777777" w:rsidR="009C70D8" w:rsidRDefault="009C70D8"/>
        </w:tc>
      </w:tr>
      <w:tr w:rsidR="009C70D8" w14:paraId="02E50F1E" w14:textId="77777777" w:rsidTr="003B4EB7">
        <w:tc>
          <w:tcPr>
            <w:tcW w:w="3114" w:type="dxa"/>
          </w:tcPr>
          <w:p w14:paraId="6BDE1909" w14:textId="77777777" w:rsidR="009C70D8" w:rsidRDefault="009C70D8">
            <w:r>
              <w:t>3</w:t>
            </w:r>
          </w:p>
        </w:tc>
        <w:tc>
          <w:tcPr>
            <w:tcW w:w="4961" w:type="dxa"/>
          </w:tcPr>
          <w:p w14:paraId="4273584B" w14:textId="77777777" w:rsidR="009C70D8" w:rsidRDefault="009C70D8"/>
        </w:tc>
        <w:tc>
          <w:tcPr>
            <w:tcW w:w="5954" w:type="dxa"/>
          </w:tcPr>
          <w:p w14:paraId="5E0F0FFC" w14:textId="77777777" w:rsidR="009C70D8" w:rsidRDefault="009C70D8"/>
        </w:tc>
      </w:tr>
      <w:tr w:rsidR="009C70D8" w14:paraId="3F92AF8C" w14:textId="77777777" w:rsidTr="003B4EB7">
        <w:tc>
          <w:tcPr>
            <w:tcW w:w="3114" w:type="dxa"/>
          </w:tcPr>
          <w:p w14:paraId="288199D6" w14:textId="77777777" w:rsidR="009C70D8" w:rsidRDefault="009C70D8">
            <w:r>
              <w:t>4</w:t>
            </w:r>
          </w:p>
        </w:tc>
        <w:tc>
          <w:tcPr>
            <w:tcW w:w="4961" w:type="dxa"/>
          </w:tcPr>
          <w:p w14:paraId="0EF77978" w14:textId="77777777" w:rsidR="009C70D8" w:rsidRDefault="009C70D8"/>
        </w:tc>
        <w:tc>
          <w:tcPr>
            <w:tcW w:w="5954" w:type="dxa"/>
          </w:tcPr>
          <w:p w14:paraId="46FBA917" w14:textId="77777777" w:rsidR="009C70D8" w:rsidRDefault="009C70D8"/>
        </w:tc>
      </w:tr>
      <w:tr w:rsidR="009C70D8" w14:paraId="679CC2EE" w14:textId="77777777" w:rsidTr="003B4EB7">
        <w:tc>
          <w:tcPr>
            <w:tcW w:w="3114" w:type="dxa"/>
            <w:shd w:val="clear" w:color="auto" w:fill="D9E2F3"/>
          </w:tcPr>
          <w:p w14:paraId="79655FAE" w14:textId="77777777" w:rsidR="009C70D8" w:rsidRDefault="009C70D8">
            <w:r>
              <w:t>Evaluering av organisering og ansvar</w:t>
            </w:r>
          </w:p>
        </w:tc>
        <w:tc>
          <w:tcPr>
            <w:tcW w:w="10915" w:type="dxa"/>
            <w:gridSpan w:val="2"/>
          </w:tcPr>
          <w:p w14:paraId="41147D8A" w14:textId="77777777" w:rsidR="009C70D8" w:rsidRDefault="009C70D8"/>
          <w:p w14:paraId="4A20DD31" w14:textId="77777777" w:rsidR="009C70D8" w:rsidRDefault="009C70D8"/>
          <w:p w14:paraId="3189F99F" w14:textId="77777777" w:rsidR="00AC29EB" w:rsidRDefault="00AC29EB"/>
          <w:p w14:paraId="49C3623E" w14:textId="77777777" w:rsidR="009C70D8" w:rsidRDefault="009C70D8"/>
        </w:tc>
      </w:tr>
      <w:tr w:rsidR="000339EC" w14:paraId="2810CD0F" w14:textId="77777777" w:rsidTr="003B4EB7">
        <w:tc>
          <w:tcPr>
            <w:tcW w:w="14029" w:type="dxa"/>
            <w:gridSpan w:val="3"/>
            <w:shd w:val="clear" w:color="auto" w:fill="D9E2F3" w:themeFill="accent1" w:themeFillTint="33"/>
          </w:tcPr>
          <w:p w14:paraId="33BB008C" w14:textId="5410B8A4" w:rsidR="000339EC" w:rsidRDefault="000339EC">
            <w:pPr>
              <w:rPr>
                <w:color w:val="FF0000"/>
              </w:rPr>
            </w:pPr>
            <w:r>
              <w:lastRenderedPageBreak/>
              <w:t xml:space="preserve">Utviklingsområde </w:t>
            </w:r>
            <w:proofErr w:type="gramStart"/>
            <w:r>
              <w:t>2</w:t>
            </w:r>
            <w:r w:rsidR="009F386A">
              <w:t xml:space="preserve"> </w:t>
            </w:r>
            <w:r>
              <w:t>:</w:t>
            </w:r>
            <w:proofErr w:type="gramEnd"/>
            <w:r>
              <w:t xml:space="preserve"> (skriv inn </w:t>
            </w:r>
            <w:r w:rsidR="00AC29EB">
              <w:t xml:space="preserve">aktuell </w:t>
            </w:r>
            <w:r>
              <w:t>kategori)</w:t>
            </w:r>
          </w:p>
        </w:tc>
      </w:tr>
      <w:tr w:rsidR="000339EC" w14:paraId="7D156A00" w14:textId="77777777" w:rsidTr="003B4EB7">
        <w:trPr>
          <w:trHeight w:val="300"/>
        </w:trPr>
        <w:tc>
          <w:tcPr>
            <w:tcW w:w="3114" w:type="dxa"/>
            <w:shd w:val="clear" w:color="auto" w:fill="D9E2F3"/>
          </w:tcPr>
          <w:p w14:paraId="279775E4" w14:textId="77777777" w:rsidR="000339EC" w:rsidRDefault="000339EC">
            <w:r>
              <w:t>Kartlegging – mestring / vanskelig</w:t>
            </w:r>
          </w:p>
        </w:tc>
        <w:tc>
          <w:tcPr>
            <w:tcW w:w="10915" w:type="dxa"/>
            <w:gridSpan w:val="2"/>
          </w:tcPr>
          <w:p w14:paraId="78928391" w14:textId="77777777" w:rsidR="000339EC" w:rsidRDefault="000339EC"/>
          <w:p w14:paraId="27CE466A" w14:textId="77777777" w:rsidR="000339EC" w:rsidRDefault="000339EC"/>
          <w:p w14:paraId="2F702A59" w14:textId="77777777" w:rsidR="000339EC" w:rsidRDefault="000339EC"/>
        </w:tc>
      </w:tr>
      <w:tr w:rsidR="000339EC" w:rsidRPr="00A64010" w14:paraId="4F55F53A" w14:textId="77777777" w:rsidTr="003B4EB7">
        <w:tc>
          <w:tcPr>
            <w:tcW w:w="3114" w:type="dxa"/>
            <w:shd w:val="clear" w:color="auto" w:fill="D9E2F3"/>
          </w:tcPr>
          <w:p w14:paraId="399081C1" w14:textId="77777777" w:rsidR="000339EC" w:rsidRDefault="000339EC">
            <w:r>
              <w:t xml:space="preserve">Utviklingsmål i henhold til vedtak </w:t>
            </w:r>
          </w:p>
        </w:tc>
        <w:tc>
          <w:tcPr>
            <w:tcW w:w="10915" w:type="dxa"/>
            <w:gridSpan w:val="2"/>
          </w:tcPr>
          <w:p w14:paraId="77CE9769" w14:textId="77777777" w:rsidR="000339EC" w:rsidRDefault="000339EC">
            <w:r>
              <w:t>(Fyll inn alle mål i henhold til vedtak)</w:t>
            </w:r>
          </w:p>
          <w:p w14:paraId="4B93903A" w14:textId="77777777" w:rsidR="000339EC" w:rsidRDefault="000339EC">
            <w:pPr>
              <w:pStyle w:val="Listeavsnitt"/>
              <w:numPr>
                <w:ilvl w:val="0"/>
                <w:numId w:val="10"/>
              </w:numPr>
              <w:rPr>
                <w:szCs w:val="24"/>
              </w:rPr>
            </w:pPr>
          </w:p>
          <w:p w14:paraId="7710EF49" w14:textId="77777777" w:rsidR="000339EC" w:rsidRDefault="000339EC">
            <w:pPr>
              <w:pStyle w:val="Listeavsnitt"/>
              <w:numPr>
                <w:ilvl w:val="0"/>
                <w:numId w:val="10"/>
              </w:numPr>
              <w:rPr>
                <w:szCs w:val="24"/>
              </w:rPr>
            </w:pPr>
          </w:p>
          <w:p w14:paraId="5FB8CB23" w14:textId="77777777" w:rsidR="000339EC" w:rsidRPr="00A64010" w:rsidRDefault="000339EC">
            <w:pPr>
              <w:pStyle w:val="Listeavsnitt"/>
              <w:numPr>
                <w:ilvl w:val="0"/>
                <w:numId w:val="10"/>
              </w:numPr>
              <w:rPr>
                <w:szCs w:val="24"/>
              </w:rPr>
            </w:pPr>
          </w:p>
        </w:tc>
      </w:tr>
      <w:tr w:rsidR="000339EC" w14:paraId="38B091C0" w14:textId="77777777" w:rsidTr="003B4EB7">
        <w:trPr>
          <w:trHeight w:val="730"/>
        </w:trPr>
        <w:tc>
          <w:tcPr>
            <w:tcW w:w="3114" w:type="dxa"/>
            <w:shd w:val="clear" w:color="auto" w:fill="D9E2F3"/>
          </w:tcPr>
          <w:p w14:paraId="2FAD810C" w14:textId="6778ED5E" w:rsidR="000339EC" w:rsidRDefault="000339EC">
            <w:r>
              <w:t xml:space="preserve">Delmål </w:t>
            </w:r>
          </w:p>
        </w:tc>
        <w:tc>
          <w:tcPr>
            <w:tcW w:w="4961" w:type="dxa"/>
            <w:shd w:val="clear" w:color="auto" w:fill="D9E2F3"/>
          </w:tcPr>
          <w:p w14:paraId="2E3C6E12" w14:textId="77777777" w:rsidR="000339EC" w:rsidRDefault="000339EC">
            <w:r>
              <w:t>Tiltak</w:t>
            </w:r>
          </w:p>
        </w:tc>
        <w:tc>
          <w:tcPr>
            <w:tcW w:w="5954" w:type="dxa"/>
            <w:shd w:val="clear" w:color="auto" w:fill="D9E2F3"/>
          </w:tcPr>
          <w:p w14:paraId="5F5771AB" w14:textId="77777777" w:rsidR="000339EC" w:rsidRDefault="000339EC">
            <w:r>
              <w:t xml:space="preserve">Kontinuerlig evaluering (Tidsrom, måloppnåelse, </w:t>
            </w:r>
            <w:proofErr w:type="spellStart"/>
            <w:r>
              <w:t>etc</w:t>
            </w:r>
            <w:proofErr w:type="spellEnd"/>
            <w:r>
              <w:t>)</w:t>
            </w:r>
          </w:p>
        </w:tc>
      </w:tr>
      <w:tr w:rsidR="000339EC" w14:paraId="12F89CAC" w14:textId="77777777" w:rsidTr="003B4EB7">
        <w:tc>
          <w:tcPr>
            <w:tcW w:w="3114" w:type="dxa"/>
          </w:tcPr>
          <w:p w14:paraId="68D44A6A" w14:textId="77777777" w:rsidR="000339EC" w:rsidRDefault="000339EC">
            <w:r>
              <w:t>1</w:t>
            </w:r>
          </w:p>
        </w:tc>
        <w:tc>
          <w:tcPr>
            <w:tcW w:w="4961" w:type="dxa"/>
          </w:tcPr>
          <w:p w14:paraId="3337B247" w14:textId="77777777" w:rsidR="000339EC" w:rsidRDefault="000339EC"/>
        </w:tc>
        <w:tc>
          <w:tcPr>
            <w:tcW w:w="5954" w:type="dxa"/>
          </w:tcPr>
          <w:p w14:paraId="7ABF2B9A" w14:textId="77777777" w:rsidR="000339EC" w:rsidRDefault="000339EC"/>
        </w:tc>
      </w:tr>
      <w:tr w:rsidR="000339EC" w14:paraId="7402C839" w14:textId="77777777" w:rsidTr="003B4EB7">
        <w:tc>
          <w:tcPr>
            <w:tcW w:w="3114" w:type="dxa"/>
          </w:tcPr>
          <w:p w14:paraId="669F3159" w14:textId="77777777" w:rsidR="000339EC" w:rsidRDefault="000339EC">
            <w:r>
              <w:t>2</w:t>
            </w:r>
          </w:p>
        </w:tc>
        <w:tc>
          <w:tcPr>
            <w:tcW w:w="4961" w:type="dxa"/>
          </w:tcPr>
          <w:p w14:paraId="04350C63" w14:textId="77777777" w:rsidR="000339EC" w:rsidRDefault="000339EC"/>
        </w:tc>
        <w:tc>
          <w:tcPr>
            <w:tcW w:w="5954" w:type="dxa"/>
          </w:tcPr>
          <w:p w14:paraId="0228D868" w14:textId="77777777" w:rsidR="000339EC" w:rsidRDefault="000339EC"/>
        </w:tc>
      </w:tr>
      <w:tr w:rsidR="000339EC" w14:paraId="1274DD55" w14:textId="77777777" w:rsidTr="003B4EB7">
        <w:tc>
          <w:tcPr>
            <w:tcW w:w="3114" w:type="dxa"/>
          </w:tcPr>
          <w:p w14:paraId="29C826A0" w14:textId="77777777" w:rsidR="000339EC" w:rsidRDefault="000339EC">
            <w:r>
              <w:t>3</w:t>
            </w:r>
          </w:p>
        </w:tc>
        <w:tc>
          <w:tcPr>
            <w:tcW w:w="4961" w:type="dxa"/>
          </w:tcPr>
          <w:p w14:paraId="7E7E9286" w14:textId="77777777" w:rsidR="000339EC" w:rsidRDefault="000339EC"/>
        </w:tc>
        <w:tc>
          <w:tcPr>
            <w:tcW w:w="5954" w:type="dxa"/>
          </w:tcPr>
          <w:p w14:paraId="58C82D0B" w14:textId="77777777" w:rsidR="000339EC" w:rsidRDefault="000339EC"/>
        </w:tc>
      </w:tr>
      <w:tr w:rsidR="000339EC" w14:paraId="5869E98C" w14:textId="77777777" w:rsidTr="003B4EB7">
        <w:tc>
          <w:tcPr>
            <w:tcW w:w="3114" w:type="dxa"/>
          </w:tcPr>
          <w:p w14:paraId="285BD3A8" w14:textId="77777777" w:rsidR="000339EC" w:rsidRDefault="000339EC">
            <w:r>
              <w:t>4</w:t>
            </w:r>
          </w:p>
        </w:tc>
        <w:tc>
          <w:tcPr>
            <w:tcW w:w="4961" w:type="dxa"/>
          </w:tcPr>
          <w:p w14:paraId="65D39C56" w14:textId="77777777" w:rsidR="000339EC" w:rsidRDefault="000339EC"/>
        </w:tc>
        <w:tc>
          <w:tcPr>
            <w:tcW w:w="5954" w:type="dxa"/>
          </w:tcPr>
          <w:p w14:paraId="022173F3" w14:textId="77777777" w:rsidR="000339EC" w:rsidRDefault="000339EC"/>
        </w:tc>
      </w:tr>
      <w:tr w:rsidR="000339EC" w14:paraId="05A83FD1" w14:textId="77777777" w:rsidTr="003B4EB7">
        <w:tc>
          <w:tcPr>
            <w:tcW w:w="3114" w:type="dxa"/>
            <w:shd w:val="clear" w:color="auto" w:fill="D9E2F3"/>
          </w:tcPr>
          <w:p w14:paraId="72318982" w14:textId="77777777" w:rsidR="000339EC" w:rsidRDefault="000339EC">
            <w:r>
              <w:t>Evaluering av organisering og ansvar</w:t>
            </w:r>
          </w:p>
        </w:tc>
        <w:tc>
          <w:tcPr>
            <w:tcW w:w="10915" w:type="dxa"/>
            <w:gridSpan w:val="2"/>
          </w:tcPr>
          <w:p w14:paraId="71753569" w14:textId="77777777" w:rsidR="000339EC" w:rsidRDefault="000339EC"/>
          <w:p w14:paraId="388F00A5" w14:textId="77777777" w:rsidR="000339EC" w:rsidRDefault="000339EC"/>
          <w:p w14:paraId="70BEB197" w14:textId="77777777" w:rsidR="00AC29EB" w:rsidRDefault="00AC29EB"/>
          <w:p w14:paraId="61188B63" w14:textId="77777777" w:rsidR="000339EC" w:rsidRDefault="000339EC"/>
        </w:tc>
      </w:tr>
      <w:tr w:rsidR="009F386A" w14:paraId="32ECDBEC" w14:textId="77777777" w:rsidTr="003B4EB7">
        <w:tc>
          <w:tcPr>
            <w:tcW w:w="14029" w:type="dxa"/>
            <w:gridSpan w:val="3"/>
            <w:shd w:val="clear" w:color="auto" w:fill="D9E2F3" w:themeFill="accent1" w:themeFillTint="33"/>
          </w:tcPr>
          <w:p w14:paraId="62E2D406" w14:textId="47FC2419" w:rsidR="009F386A" w:rsidRDefault="009F386A">
            <w:pPr>
              <w:rPr>
                <w:color w:val="FF0000"/>
              </w:rPr>
            </w:pPr>
            <w:r>
              <w:lastRenderedPageBreak/>
              <w:t>Utviklingsområde 3: (skriv inn</w:t>
            </w:r>
            <w:r w:rsidR="00AC29EB">
              <w:t xml:space="preserve"> aktuell</w:t>
            </w:r>
            <w:r>
              <w:t xml:space="preserve"> kategori)</w:t>
            </w:r>
          </w:p>
        </w:tc>
      </w:tr>
      <w:tr w:rsidR="009F386A" w14:paraId="1A5478CA" w14:textId="77777777" w:rsidTr="003B4EB7">
        <w:trPr>
          <w:trHeight w:val="300"/>
        </w:trPr>
        <w:tc>
          <w:tcPr>
            <w:tcW w:w="3114" w:type="dxa"/>
            <w:shd w:val="clear" w:color="auto" w:fill="D9E2F3"/>
          </w:tcPr>
          <w:p w14:paraId="43BDBC3C" w14:textId="77777777" w:rsidR="009F386A" w:rsidRDefault="009F386A">
            <w:r>
              <w:t>Kartlegging – mestring / vanskelig</w:t>
            </w:r>
          </w:p>
        </w:tc>
        <w:tc>
          <w:tcPr>
            <w:tcW w:w="10915" w:type="dxa"/>
            <w:gridSpan w:val="2"/>
          </w:tcPr>
          <w:p w14:paraId="60EB18EB" w14:textId="77777777" w:rsidR="009F386A" w:rsidRDefault="009F386A"/>
          <w:p w14:paraId="3627E862" w14:textId="77777777" w:rsidR="009F386A" w:rsidRDefault="009F386A"/>
          <w:p w14:paraId="340AB87E" w14:textId="77777777" w:rsidR="009F386A" w:rsidRDefault="009F386A"/>
        </w:tc>
      </w:tr>
      <w:tr w:rsidR="009F386A" w:rsidRPr="00A64010" w14:paraId="001E1F11" w14:textId="77777777" w:rsidTr="003B4EB7">
        <w:tc>
          <w:tcPr>
            <w:tcW w:w="3114" w:type="dxa"/>
            <w:shd w:val="clear" w:color="auto" w:fill="D9E2F3"/>
          </w:tcPr>
          <w:p w14:paraId="35AAAE02" w14:textId="77777777" w:rsidR="009F386A" w:rsidRDefault="009F386A">
            <w:r>
              <w:t xml:space="preserve">Utviklingsmål i henhold til vedtak </w:t>
            </w:r>
          </w:p>
        </w:tc>
        <w:tc>
          <w:tcPr>
            <w:tcW w:w="10915" w:type="dxa"/>
            <w:gridSpan w:val="2"/>
          </w:tcPr>
          <w:p w14:paraId="6FE24749" w14:textId="77777777" w:rsidR="009F386A" w:rsidRDefault="009F386A">
            <w:r>
              <w:t>(Fyll inn alle mål i henhold til vedtak)</w:t>
            </w:r>
          </w:p>
          <w:p w14:paraId="56D59D13" w14:textId="77777777" w:rsidR="009F386A" w:rsidRDefault="009F386A">
            <w:pPr>
              <w:pStyle w:val="Listeavsnitt"/>
              <w:numPr>
                <w:ilvl w:val="0"/>
                <w:numId w:val="10"/>
              </w:numPr>
              <w:rPr>
                <w:szCs w:val="24"/>
              </w:rPr>
            </w:pPr>
          </w:p>
          <w:p w14:paraId="5BF7CEEC" w14:textId="77777777" w:rsidR="009F386A" w:rsidRDefault="009F386A">
            <w:pPr>
              <w:pStyle w:val="Listeavsnitt"/>
              <w:numPr>
                <w:ilvl w:val="0"/>
                <w:numId w:val="10"/>
              </w:numPr>
              <w:rPr>
                <w:szCs w:val="24"/>
              </w:rPr>
            </w:pPr>
          </w:p>
          <w:p w14:paraId="4CCA1896" w14:textId="77777777" w:rsidR="009F386A" w:rsidRPr="00A64010" w:rsidRDefault="009F386A">
            <w:pPr>
              <w:pStyle w:val="Listeavsnitt"/>
              <w:numPr>
                <w:ilvl w:val="0"/>
                <w:numId w:val="10"/>
              </w:numPr>
              <w:rPr>
                <w:szCs w:val="24"/>
              </w:rPr>
            </w:pPr>
          </w:p>
        </w:tc>
      </w:tr>
      <w:tr w:rsidR="009F386A" w14:paraId="782CCC82" w14:textId="77777777" w:rsidTr="003B4EB7">
        <w:trPr>
          <w:trHeight w:val="730"/>
        </w:trPr>
        <w:tc>
          <w:tcPr>
            <w:tcW w:w="3114" w:type="dxa"/>
            <w:shd w:val="clear" w:color="auto" w:fill="D9E2F3"/>
          </w:tcPr>
          <w:p w14:paraId="1E9A8A39" w14:textId="5337F336" w:rsidR="009F386A" w:rsidRDefault="009F386A">
            <w:r>
              <w:t xml:space="preserve">Delmål </w:t>
            </w:r>
          </w:p>
        </w:tc>
        <w:tc>
          <w:tcPr>
            <w:tcW w:w="4961" w:type="dxa"/>
            <w:shd w:val="clear" w:color="auto" w:fill="D9E2F3"/>
          </w:tcPr>
          <w:p w14:paraId="29B56548" w14:textId="77777777" w:rsidR="009F386A" w:rsidRDefault="009F386A">
            <w:r>
              <w:t>Tiltak</w:t>
            </w:r>
          </w:p>
        </w:tc>
        <w:tc>
          <w:tcPr>
            <w:tcW w:w="5954" w:type="dxa"/>
            <w:shd w:val="clear" w:color="auto" w:fill="D9E2F3"/>
          </w:tcPr>
          <w:p w14:paraId="2EFB4257" w14:textId="77777777" w:rsidR="009F386A" w:rsidRDefault="009F386A">
            <w:r>
              <w:t xml:space="preserve">Kontinuerlig evaluering (Tidsrom, måloppnåelse, </w:t>
            </w:r>
            <w:proofErr w:type="spellStart"/>
            <w:r>
              <w:t>etc</w:t>
            </w:r>
            <w:proofErr w:type="spellEnd"/>
            <w:r>
              <w:t>)</w:t>
            </w:r>
          </w:p>
        </w:tc>
      </w:tr>
      <w:tr w:rsidR="009F386A" w14:paraId="074FD561" w14:textId="77777777" w:rsidTr="003B4EB7">
        <w:tc>
          <w:tcPr>
            <w:tcW w:w="3114" w:type="dxa"/>
          </w:tcPr>
          <w:p w14:paraId="69AE8D50" w14:textId="77777777" w:rsidR="009F386A" w:rsidRDefault="009F386A">
            <w:r>
              <w:t>1</w:t>
            </w:r>
          </w:p>
        </w:tc>
        <w:tc>
          <w:tcPr>
            <w:tcW w:w="4961" w:type="dxa"/>
          </w:tcPr>
          <w:p w14:paraId="68701A17" w14:textId="77777777" w:rsidR="009F386A" w:rsidRDefault="009F386A"/>
        </w:tc>
        <w:tc>
          <w:tcPr>
            <w:tcW w:w="5954" w:type="dxa"/>
          </w:tcPr>
          <w:p w14:paraId="2FA5D101" w14:textId="77777777" w:rsidR="009F386A" w:rsidRDefault="009F386A"/>
        </w:tc>
      </w:tr>
      <w:tr w:rsidR="009F386A" w14:paraId="25B95AD0" w14:textId="77777777" w:rsidTr="003B4EB7">
        <w:tc>
          <w:tcPr>
            <w:tcW w:w="3114" w:type="dxa"/>
          </w:tcPr>
          <w:p w14:paraId="1CB99EB1" w14:textId="77777777" w:rsidR="009F386A" w:rsidRDefault="009F386A">
            <w:r>
              <w:t>2</w:t>
            </w:r>
          </w:p>
        </w:tc>
        <w:tc>
          <w:tcPr>
            <w:tcW w:w="4961" w:type="dxa"/>
          </w:tcPr>
          <w:p w14:paraId="1809A579" w14:textId="77777777" w:rsidR="009F386A" w:rsidRDefault="009F386A"/>
        </w:tc>
        <w:tc>
          <w:tcPr>
            <w:tcW w:w="5954" w:type="dxa"/>
          </w:tcPr>
          <w:p w14:paraId="451DDD23" w14:textId="77777777" w:rsidR="009F386A" w:rsidRDefault="009F386A"/>
        </w:tc>
      </w:tr>
      <w:tr w:rsidR="009F386A" w14:paraId="77215E6A" w14:textId="77777777" w:rsidTr="003B4EB7">
        <w:tc>
          <w:tcPr>
            <w:tcW w:w="3114" w:type="dxa"/>
          </w:tcPr>
          <w:p w14:paraId="52DDA1E5" w14:textId="77777777" w:rsidR="009F386A" w:rsidRDefault="009F386A">
            <w:r>
              <w:t>3</w:t>
            </w:r>
          </w:p>
        </w:tc>
        <w:tc>
          <w:tcPr>
            <w:tcW w:w="4961" w:type="dxa"/>
          </w:tcPr>
          <w:p w14:paraId="1B98C135" w14:textId="77777777" w:rsidR="009F386A" w:rsidRDefault="009F386A"/>
        </w:tc>
        <w:tc>
          <w:tcPr>
            <w:tcW w:w="5954" w:type="dxa"/>
          </w:tcPr>
          <w:p w14:paraId="4E38E120" w14:textId="77777777" w:rsidR="009F386A" w:rsidRDefault="009F386A"/>
        </w:tc>
      </w:tr>
      <w:tr w:rsidR="009F386A" w14:paraId="1DA624ED" w14:textId="77777777" w:rsidTr="003B4EB7">
        <w:tc>
          <w:tcPr>
            <w:tcW w:w="3114" w:type="dxa"/>
          </w:tcPr>
          <w:p w14:paraId="563007E3" w14:textId="77777777" w:rsidR="009F386A" w:rsidRDefault="009F386A">
            <w:r>
              <w:t>4</w:t>
            </w:r>
          </w:p>
        </w:tc>
        <w:tc>
          <w:tcPr>
            <w:tcW w:w="4961" w:type="dxa"/>
          </w:tcPr>
          <w:p w14:paraId="0BAB6137" w14:textId="77777777" w:rsidR="009F386A" w:rsidRDefault="009F386A"/>
        </w:tc>
        <w:tc>
          <w:tcPr>
            <w:tcW w:w="5954" w:type="dxa"/>
          </w:tcPr>
          <w:p w14:paraId="48BD34FA" w14:textId="77777777" w:rsidR="009F386A" w:rsidRDefault="009F386A"/>
        </w:tc>
      </w:tr>
      <w:tr w:rsidR="009F386A" w14:paraId="2EE7AEDA" w14:textId="77777777" w:rsidTr="003B4EB7">
        <w:tc>
          <w:tcPr>
            <w:tcW w:w="3114" w:type="dxa"/>
            <w:shd w:val="clear" w:color="auto" w:fill="D9E2F3"/>
          </w:tcPr>
          <w:p w14:paraId="09E3643A" w14:textId="77777777" w:rsidR="009F386A" w:rsidRDefault="009F386A">
            <w:r>
              <w:t>Evaluering av organisering og ansvar</w:t>
            </w:r>
          </w:p>
        </w:tc>
        <w:tc>
          <w:tcPr>
            <w:tcW w:w="10915" w:type="dxa"/>
            <w:gridSpan w:val="2"/>
          </w:tcPr>
          <w:p w14:paraId="7388CD86" w14:textId="77777777" w:rsidR="009F386A" w:rsidRDefault="009F386A"/>
          <w:p w14:paraId="00F9E4FD" w14:textId="77777777" w:rsidR="00AC29EB" w:rsidRDefault="00AC29EB"/>
          <w:p w14:paraId="62418051" w14:textId="77777777" w:rsidR="009F386A" w:rsidRDefault="009F386A"/>
          <w:p w14:paraId="05E4A056" w14:textId="77777777" w:rsidR="009F386A" w:rsidRDefault="009F386A"/>
        </w:tc>
      </w:tr>
    </w:tbl>
    <w:p w14:paraId="66617F5B" w14:textId="4C3FAFDA" w:rsidR="00AE7098" w:rsidRPr="00A92E15" w:rsidRDefault="003E5238">
      <w:pPr>
        <w:rPr>
          <w:rFonts w:asciiTheme="majorHAnsi" w:hAnsiTheme="majorHAnsi" w:cstheme="majorHAnsi"/>
          <w:b/>
          <w:bCs/>
        </w:rPr>
      </w:pPr>
      <w:r w:rsidRPr="00A92E15">
        <w:rPr>
          <w:rFonts w:asciiTheme="majorHAnsi" w:hAnsiTheme="majorHAnsi" w:cstheme="majorHAnsi"/>
          <w:b/>
          <w:bCs/>
        </w:rPr>
        <w:lastRenderedPageBreak/>
        <w:t>5. ÅRSRAPPORT</w:t>
      </w:r>
      <w:r w:rsidR="00592095">
        <w:rPr>
          <w:rFonts w:asciiTheme="majorHAnsi" w:hAnsiTheme="majorHAnsi" w:cstheme="majorHAnsi"/>
          <w:b/>
          <w:bCs/>
        </w:rPr>
        <w:t xml:space="preserve"> (forbered et utkast</w:t>
      </w:r>
      <w:r w:rsidR="00AC29EB">
        <w:rPr>
          <w:rFonts w:asciiTheme="majorHAnsi" w:hAnsiTheme="majorHAnsi" w:cstheme="majorHAnsi"/>
          <w:b/>
          <w:bCs/>
        </w:rPr>
        <w:t xml:space="preserve"> til plan</w:t>
      </w:r>
      <w:r w:rsidR="00232CF6">
        <w:rPr>
          <w:rFonts w:asciiTheme="majorHAnsi" w:hAnsiTheme="majorHAnsi" w:cstheme="majorHAnsi"/>
          <w:b/>
          <w:bCs/>
        </w:rPr>
        <w:t xml:space="preserve"> i samarbeid med pedagogisk leder</w:t>
      </w:r>
      <w:r w:rsidR="00592095">
        <w:rPr>
          <w:rFonts w:asciiTheme="majorHAnsi" w:hAnsiTheme="majorHAnsi" w:cstheme="majorHAnsi"/>
          <w:b/>
          <w:bCs/>
        </w:rPr>
        <w:t>, og innkall foreldre til et felles møte for ferdigstilling av planen)</w:t>
      </w:r>
    </w:p>
    <w:tbl>
      <w:tblPr>
        <w:tblStyle w:val="Tabellrutenett"/>
        <w:tblW w:w="0" w:type="auto"/>
        <w:tblLook w:val="04A0" w:firstRow="1" w:lastRow="0" w:firstColumn="1" w:lastColumn="0" w:noHBand="0" w:noVBand="1"/>
        <w:tblDescription w:val="Tabell for . ÅRSRAPPORT (forbered et utkast til plan i samarbeid med pedagogisk leder, og innkall foreldre til et felles møte for ferdigstilling av planen)"/>
      </w:tblPr>
      <w:tblGrid>
        <w:gridCol w:w="13992"/>
      </w:tblGrid>
      <w:tr w:rsidR="006E4353" w14:paraId="14F10A52" w14:textId="77777777" w:rsidTr="003B4EB7">
        <w:tc>
          <w:tcPr>
            <w:tcW w:w="13992" w:type="dxa"/>
            <w:shd w:val="clear" w:color="auto" w:fill="D9E2F3" w:themeFill="accent1" w:themeFillTint="33"/>
          </w:tcPr>
          <w:p w14:paraId="0114C5B3" w14:textId="7634EE43" w:rsidR="006E4353" w:rsidRDefault="006E4353">
            <w:bookmarkStart w:id="0" w:name="_Hlk197622311"/>
            <w:r>
              <w:t>Helhetlig vurdering av barnets utbytte av de spesialpedagogiske tiltakene</w:t>
            </w:r>
            <w:r w:rsidR="001D3B61">
              <w:br/>
            </w:r>
            <w:r w:rsidR="005C3BF7">
              <w:t>(ta utgangspunkt i de evalueringene som er gjort kontinuerlig gjennom året)</w:t>
            </w:r>
          </w:p>
        </w:tc>
      </w:tr>
      <w:tr w:rsidR="006E4353" w14:paraId="03507CE8" w14:textId="77777777" w:rsidTr="003B4EB7">
        <w:tc>
          <w:tcPr>
            <w:tcW w:w="13992" w:type="dxa"/>
          </w:tcPr>
          <w:p w14:paraId="51A05912" w14:textId="77777777" w:rsidR="006E4353" w:rsidRDefault="006E4353"/>
          <w:p w14:paraId="1DB9BCB3" w14:textId="77777777" w:rsidR="001D3B61" w:rsidRDefault="001D3B61"/>
          <w:p w14:paraId="24092112" w14:textId="77777777" w:rsidR="00407AE9" w:rsidRDefault="00407AE9"/>
          <w:p w14:paraId="0C6351CD" w14:textId="77777777" w:rsidR="00407AE9" w:rsidRDefault="00407AE9"/>
          <w:p w14:paraId="693041F8" w14:textId="77777777" w:rsidR="00407AE9" w:rsidRDefault="00407AE9"/>
          <w:p w14:paraId="24C0DC88" w14:textId="77777777" w:rsidR="00407AE9" w:rsidRDefault="00407AE9"/>
          <w:p w14:paraId="460B75D6" w14:textId="77777777" w:rsidR="00407AE9" w:rsidRDefault="00407AE9"/>
          <w:p w14:paraId="63ED2ADA" w14:textId="77777777" w:rsidR="00407AE9" w:rsidRDefault="00407AE9"/>
          <w:p w14:paraId="2278D452" w14:textId="77777777" w:rsidR="00407AE9" w:rsidRDefault="00407AE9"/>
          <w:p w14:paraId="3C9E36A9" w14:textId="77777777" w:rsidR="00256069" w:rsidRDefault="00256069"/>
          <w:p w14:paraId="4F4BD5EA" w14:textId="77777777" w:rsidR="00256069" w:rsidRDefault="00256069"/>
          <w:p w14:paraId="40AF85EE" w14:textId="77777777" w:rsidR="00256069" w:rsidRDefault="00256069"/>
          <w:p w14:paraId="7E25984B" w14:textId="77777777" w:rsidR="001D3B61" w:rsidRDefault="001D3B61"/>
        </w:tc>
      </w:tr>
      <w:bookmarkEnd w:id="0"/>
      <w:tr w:rsidR="45B74593" w14:paraId="004CE628" w14:textId="77777777" w:rsidTr="003B4EB7">
        <w:trPr>
          <w:trHeight w:val="300"/>
        </w:trPr>
        <w:tc>
          <w:tcPr>
            <w:tcW w:w="13992" w:type="dxa"/>
            <w:shd w:val="clear" w:color="auto" w:fill="D9E2F3" w:themeFill="accent1" w:themeFillTint="33"/>
          </w:tcPr>
          <w:p w14:paraId="507C2210" w14:textId="581C5DF5" w:rsidR="00E52E6A" w:rsidRPr="00232CF6" w:rsidRDefault="45B74593" w:rsidP="45B74593">
            <w:pPr>
              <w:spacing w:after="0"/>
            </w:pPr>
            <w:r w:rsidRPr="00232CF6">
              <w:t>Samarbeid</w:t>
            </w:r>
          </w:p>
          <w:p w14:paraId="1EF96025" w14:textId="79925625" w:rsidR="45B74593" w:rsidRPr="0098750F" w:rsidRDefault="45B74593" w:rsidP="45B74593">
            <w:pPr>
              <w:spacing w:after="0"/>
            </w:pPr>
            <w:r w:rsidRPr="45B74593">
              <w:rPr>
                <w:i/>
                <w:iCs/>
              </w:rPr>
              <w:t xml:space="preserve">- </w:t>
            </w:r>
            <w:r w:rsidR="00E52E6A" w:rsidRPr="0098750F">
              <w:t xml:space="preserve">Evaluering </w:t>
            </w:r>
            <w:r w:rsidRPr="0098750F">
              <w:t>av samarbeid med familie, barnehage og andre instanser/samarbeidspartnere.</w:t>
            </w:r>
          </w:p>
          <w:p w14:paraId="40130A76" w14:textId="365492ED" w:rsidR="45B74593" w:rsidRDefault="45B74593" w:rsidP="45B74593">
            <w:pPr>
              <w:spacing w:after="0"/>
              <w:rPr>
                <w:i/>
                <w:iCs/>
              </w:rPr>
            </w:pPr>
            <w:r w:rsidRPr="0098750F">
              <w:lastRenderedPageBreak/>
              <w:t xml:space="preserve">- </w:t>
            </w:r>
            <w:r w:rsidR="00E52E6A" w:rsidRPr="0098750F">
              <w:t>Evaluering</w:t>
            </w:r>
            <w:r w:rsidRPr="0098750F">
              <w:t xml:space="preserve"> av veiledning/kompetanseoverføring til de som jobber med barnet.</w:t>
            </w:r>
          </w:p>
        </w:tc>
      </w:tr>
      <w:tr w:rsidR="45B74593" w14:paraId="56F5327F" w14:textId="77777777" w:rsidTr="003B4EB7">
        <w:trPr>
          <w:trHeight w:val="300"/>
        </w:trPr>
        <w:tc>
          <w:tcPr>
            <w:tcW w:w="13992" w:type="dxa"/>
          </w:tcPr>
          <w:p w14:paraId="6239FC6B" w14:textId="77777777" w:rsidR="45B74593" w:rsidRDefault="45B74593"/>
          <w:p w14:paraId="386A310B" w14:textId="77777777" w:rsidR="45B74593" w:rsidRDefault="45B74593"/>
          <w:p w14:paraId="4055470E" w14:textId="77777777" w:rsidR="45B74593" w:rsidRDefault="45B74593"/>
          <w:p w14:paraId="29F01E52" w14:textId="77777777" w:rsidR="45B74593" w:rsidRDefault="45B74593"/>
          <w:p w14:paraId="36E2A12D" w14:textId="77777777" w:rsidR="45B74593" w:rsidRDefault="45B74593"/>
        </w:tc>
      </w:tr>
    </w:tbl>
    <w:p w14:paraId="5B678D43" w14:textId="10C0D80C" w:rsidR="45B74593" w:rsidRDefault="45B74593" w:rsidP="45B74593"/>
    <w:tbl>
      <w:tblPr>
        <w:tblStyle w:val="Tabellrutenett"/>
        <w:tblW w:w="0" w:type="auto"/>
        <w:tblLook w:val="04A0" w:firstRow="1" w:lastRow="0" w:firstColumn="1" w:lastColumn="0" w:noHBand="0" w:noVBand="1"/>
        <w:tblDescription w:val="Tabell for Barnets stemme og barnets beste "/>
      </w:tblPr>
      <w:tblGrid>
        <w:gridCol w:w="13992"/>
      </w:tblGrid>
      <w:tr w:rsidR="45B74593" w14:paraId="2DD2180E" w14:textId="77777777" w:rsidTr="003B4EB7">
        <w:trPr>
          <w:trHeight w:val="300"/>
        </w:trPr>
        <w:tc>
          <w:tcPr>
            <w:tcW w:w="14029" w:type="dxa"/>
            <w:shd w:val="clear" w:color="auto" w:fill="D9E2F3" w:themeFill="accent1" w:themeFillTint="33"/>
          </w:tcPr>
          <w:p w14:paraId="0E26399B" w14:textId="77777777" w:rsidR="45B74593" w:rsidRPr="00232CF6" w:rsidRDefault="45B74593" w:rsidP="45B74593">
            <w:pPr>
              <w:spacing w:after="0"/>
            </w:pPr>
            <w:r w:rsidRPr="00232CF6">
              <w:t xml:space="preserve">Barnets stemme og barnets beste </w:t>
            </w:r>
          </w:p>
          <w:p w14:paraId="24FC606C" w14:textId="2550B9CF" w:rsidR="45B74593" w:rsidRDefault="45B74593" w:rsidP="45B74593">
            <w:pPr>
              <w:spacing w:after="0"/>
            </w:pPr>
            <w:r>
              <w:t>Hvordan har barnet gitt utrykk for sine ønsker og preferanser? Hvordan har du vurdert barnets uttrykksformer? På hvilken måte har barnets beste ligget til grunn for organisering, tilpasninger og gjennomføring av den spesialpedagogiske hjelpen?</w:t>
            </w:r>
          </w:p>
        </w:tc>
      </w:tr>
      <w:tr w:rsidR="45B74593" w14:paraId="13B8E151" w14:textId="77777777" w:rsidTr="003B4EB7">
        <w:trPr>
          <w:trHeight w:val="300"/>
        </w:trPr>
        <w:tc>
          <w:tcPr>
            <w:tcW w:w="14029" w:type="dxa"/>
          </w:tcPr>
          <w:p w14:paraId="5883FBE8" w14:textId="77777777" w:rsidR="45B74593" w:rsidRDefault="45B74593"/>
          <w:p w14:paraId="1E0972B5" w14:textId="77777777" w:rsidR="45B74593" w:rsidRDefault="45B74593"/>
          <w:p w14:paraId="56EE7148" w14:textId="77777777" w:rsidR="45B74593" w:rsidRDefault="45B74593"/>
          <w:p w14:paraId="61FFDADA" w14:textId="77777777" w:rsidR="45B74593" w:rsidRDefault="45B74593"/>
          <w:p w14:paraId="46431002" w14:textId="77777777" w:rsidR="45B74593" w:rsidRDefault="45B74593"/>
          <w:p w14:paraId="5DFA5169" w14:textId="77777777" w:rsidR="00232CF6" w:rsidRDefault="00232CF6"/>
          <w:p w14:paraId="2B729F00" w14:textId="77777777" w:rsidR="45B74593" w:rsidRDefault="45B74593"/>
        </w:tc>
      </w:tr>
    </w:tbl>
    <w:p w14:paraId="2FD2BD31" w14:textId="2A660EEF" w:rsidR="005A48E6" w:rsidRDefault="005A48E6" w:rsidP="005A48E6">
      <w:pPr>
        <w:pStyle w:val="Overskrift2"/>
      </w:pPr>
      <w:r>
        <w:t xml:space="preserve">6.FAGLIGe </w:t>
      </w:r>
      <w:r w:rsidR="29F9AB9F">
        <w:t>Anbefalinger</w:t>
      </w:r>
      <w:r>
        <w:t xml:space="preserve"> FOR VEIEN VIDERE</w:t>
      </w:r>
    </w:p>
    <w:tbl>
      <w:tblPr>
        <w:tblStyle w:val="Tabellrutenett"/>
        <w:tblW w:w="14029" w:type="dxa"/>
        <w:tblLook w:val="04A0" w:firstRow="1" w:lastRow="0" w:firstColumn="1" w:lastColumn="0" w:noHBand="0" w:noVBand="1"/>
        <w:tblDescription w:val="Tabell for Spesialpedagogens/pedagogens vurdering av barnets videre behov for tiltak og tilrettelegging"/>
      </w:tblPr>
      <w:tblGrid>
        <w:gridCol w:w="14029"/>
      </w:tblGrid>
      <w:tr w:rsidR="005A48E6" w14:paraId="5D037E55" w14:textId="77777777" w:rsidTr="003B4EB7">
        <w:tc>
          <w:tcPr>
            <w:tcW w:w="14029" w:type="dxa"/>
            <w:shd w:val="clear" w:color="auto" w:fill="D9E2F3" w:themeFill="accent1" w:themeFillTint="33"/>
          </w:tcPr>
          <w:p w14:paraId="6E7D6E75" w14:textId="76B13E87" w:rsidR="005A48E6" w:rsidRDefault="008E2978" w:rsidP="005A48E6">
            <w:r>
              <w:lastRenderedPageBreak/>
              <w:t>Spesialpedagogens/pedagogens vurdering av barnets videre behov for tiltak og tilrettelegging</w:t>
            </w:r>
          </w:p>
        </w:tc>
      </w:tr>
      <w:tr w:rsidR="005A48E6" w14:paraId="5E84449E" w14:textId="77777777" w:rsidTr="003B4EB7">
        <w:trPr>
          <w:trHeight w:val="2016"/>
        </w:trPr>
        <w:tc>
          <w:tcPr>
            <w:tcW w:w="14029" w:type="dxa"/>
          </w:tcPr>
          <w:p w14:paraId="6E8ACBF5" w14:textId="77777777" w:rsidR="005A48E6" w:rsidRDefault="005A48E6" w:rsidP="005A48E6"/>
          <w:p w14:paraId="2081E550" w14:textId="77777777" w:rsidR="008E2978" w:rsidRDefault="008E2978" w:rsidP="005A48E6"/>
          <w:p w14:paraId="68E1C7C7" w14:textId="77777777" w:rsidR="00C96B09" w:rsidRDefault="00C96B09" w:rsidP="005A48E6"/>
          <w:p w14:paraId="56B9E66E" w14:textId="77777777" w:rsidR="00C96B09" w:rsidRDefault="00C96B09" w:rsidP="005A48E6"/>
          <w:p w14:paraId="402F4167" w14:textId="77777777" w:rsidR="00C96B09" w:rsidRDefault="00C96B09" w:rsidP="005A48E6"/>
          <w:p w14:paraId="6F753632" w14:textId="77777777" w:rsidR="00C96B09" w:rsidRDefault="00C96B09" w:rsidP="005A48E6"/>
          <w:p w14:paraId="6A12639C" w14:textId="77777777" w:rsidR="00C96B09" w:rsidRDefault="00C96B09" w:rsidP="005A48E6"/>
        </w:tc>
      </w:tr>
      <w:tr w:rsidR="009A1C3B" w14:paraId="6AEC3471" w14:textId="77777777" w:rsidTr="003B4EB7">
        <w:trPr>
          <w:trHeight w:val="2016"/>
        </w:trPr>
        <w:tc>
          <w:tcPr>
            <w:tcW w:w="14029" w:type="dxa"/>
          </w:tcPr>
          <w:p w14:paraId="7C23C80C" w14:textId="102E2337" w:rsidR="009A1C3B" w:rsidRDefault="00480C73" w:rsidP="005A48E6">
            <w:r>
              <w:t>Vurderer at barnet fortsatt har behov for spesialpedagogisk hjelp?</w:t>
            </w:r>
          </w:p>
          <w:p w14:paraId="3EE17903" w14:textId="3F521DCE" w:rsidR="006255F0" w:rsidRDefault="00CC2C92" w:rsidP="00006FF2">
            <w:r>
              <w:rPr>
                <w:noProof/>
              </w:rPr>
              <mc:AlternateContent>
                <mc:Choice Requires="wps">
                  <w:drawing>
                    <wp:anchor distT="0" distB="0" distL="114300" distR="114300" simplePos="0" relativeHeight="251658241" behindDoc="0" locked="0" layoutInCell="1" allowOverlap="1" wp14:anchorId="4C4E3B15" wp14:editId="77F4F756">
                      <wp:simplePos x="0" y="0"/>
                      <wp:positionH relativeFrom="column">
                        <wp:posOffset>1132840</wp:posOffset>
                      </wp:positionH>
                      <wp:positionV relativeFrom="paragraph">
                        <wp:posOffset>53340</wp:posOffset>
                      </wp:positionV>
                      <wp:extent cx="161925" cy="104775"/>
                      <wp:effectExtent l="0" t="0" r="28575" b="28575"/>
                      <wp:wrapNone/>
                      <wp:docPr id="5440793" name="Tekstboks 5" descr="Svaralternativ NEI">
                        <a:extLst xmlns:a="http://schemas.openxmlformats.org/drawingml/2006/main">
                          <a:ext uri="{C183D7F6-B498-43B3-948B-1728B52AA6E4}">
                            <adec:decorative xmlns:adec="http://schemas.microsoft.com/office/drawing/2017/decorative" val="0"/>
                          </a:ext>
                        </a:extLst>
                      </wp:docPr>
                      <wp:cNvGraphicFramePr/>
                      <a:graphic xmlns:a="http://schemas.openxmlformats.org/drawingml/2006/main">
                        <a:graphicData uri="http://schemas.microsoft.com/office/word/2010/wordprocessingShape">
                          <wps:wsp>
                            <wps:cNvSpPr txBox="1"/>
                            <wps:spPr>
                              <a:xfrm>
                                <a:off x="0" y="0"/>
                                <a:ext cx="161925" cy="104775"/>
                              </a:xfrm>
                              <a:prstGeom prst="rect">
                                <a:avLst/>
                              </a:prstGeom>
                              <a:solidFill>
                                <a:schemeClr val="lt1"/>
                              </a:solidFill>
                              <a:ln w="6350">
                                <a:solidFill>
                                  <a:prstClr val="black"/>
                                </a:solidFill>
                              </a:ln>
                            </wps:spPr>
                            <wps:txbx>
                              <w:txbxContent>
                                <w:p w14:paraId="125F1A37" w14:textId="77777777" w:rsidR="00CC2C92" w:rsidRDefault="00CC2C9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C4E3B15" id="Tekstboks 5" o:spid="_x0000_s1027" type="#_x0000_t202" alt="Svaralternativ NEI" style="position:absolute;margin-left:89.2pt;margin-top:4.2pt;width:12.75pt;height:8.25pt;z-index:25165824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" fillcolor="white [3201]" strokeweight=".5pt">
                      <v:textbox>
                        <w:txbxContent>
                          <w:p w14:paraId="125F1A37" w14:textId="77777777" w:rsidR="00CC2C92" w:rsidRDefault="00CC2C92"/>
                        </w:txbxContent>
                      </v:textbox>
                    </v:shape>
                  </w:pict>
                </mc:Fallback>
              </mc:AlternateContent>
            </w:r>
            <w:r>
              <w:rPr>
                <w:noProof/>
              </w:rPr>
              <mc:AlternateContent>
                <mc:Choice Requires="wps">
                  <w:drawing>
                    <wp:anchor distT="0" distB="0" distL="114300" distR="114300" simplePos="0" relativeHeight="251658240" behindDoc="0" locked="0" layoutInCell="1" allowOverlap="1" wp14:anchorId="42A86A08" wp14:editId="17FFA757">
                      <wp:simplePos x="0" y="0"/>
                      <wp:positionH relativeFrom="column">
                        <wp:posOffset>266065</wp:posOffset>
                      </wp:positionH>
                      <wp:positionV relativeFrom="paragraph">
                        <wp:posOffset>43815</wp:posOffset>
                      </wp:positionV>
                      <wp:extent cx="152400" cy="104775"/>
                      <wp:effectExtent l="0" t="0" r="19050" b="28575"/>
                      <wp:wrapNone/>
                      <wp:docPr id="83769474" name="Tekstboks 4" descr="Svaralternativ JA">
                        <a:extLst xmlns:a="http://schemas.openxmlformats.org/drawingml/2006/main">
                          <a:ext uri="{C183D7F6-B498-43B3-948B-1728B52AA6E4}">
                            <adec:decorative xmlns:adec="http://schemas.microsoft.com/office/drawing/2017/decorative" val="0"/>
                          </a:ext>
                        </a:extLst>
                      </wp:docPr>
                      <wp:cNvGraphicFramePr/>
                      <a:graphic xmlns:a="http://schemas.openxmlformats.org/drawingml/2006/main">
                        <a:graphicData uri="http://schemas.microsoft.com/office/word/2010/wordprocessingShape">
                          <wps:wsp>
                            <wps:cNvSpPr txBox="1"/>
                            <wps:spPr>
                              <a:xfrm>
                                <a:off x="0" y="0"/>
                                <a:ext cx="152400" cy="104775"/>
                              </a:xfrm>
                              <a:prstGeom prst="rect">
                                <a:avLst/>
                              </a:prstGeom>
                              <a:solidFill>
                                <a:schemeClr val="lt1"/>
                              </a:solidFill>
                              <a:ln w="6350">
                                <a:solidFill>
                                  <a:prstClr val="black"/>
                                </a:solidFill>
                              </a:ln>
                            </wps:spPr>
                            <wps:txbx>
                              <w:txbxContent>
                                <w:p w14:paraId="5EB09A79" w14:textId="77777777" w:rsidR="00CC2C92" w:rsidRDefault="00CC2C9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2A86A08" id="Tekstboks 4" o:spid="_x0000_s1028" type="#_x0000_t202" alt="Svaralternativ JA" style="position:absolute;margin-left:20.95pt;margin-top:3.45pt;width:12pt;height:8.2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" fillcolor="white [3201]" strokeweight=".5pt">
                      <v:textbox>
                        <w:txbxContent>
                          <w:p w14:paraId="5EB09A79" w14:textId="77777777" w:rsidR="00CC2C92" w:rsidRDefault="00CC2C92"/>
                        </w:txbxContent>
                      </v:textbox>
                    </v:shape>
                  </w:pict>
                </mc:Fallback>
              </mc:AlternateContent>
            </w:r>
            <w:r w:rsidR="006255F0">
              <w:t>Ja</w:t>
            </w:r>
            <w:r w:rsidR="00006FF2">
              <w:t xml:space="preserve">                  </w:t>
            </w:r>
            <w:r w:rsidR="006255F0">
              <w:t>Nei</w:t>
            </w:r>
            <w:r>
              <w:t xml:space="preserve">   </w:t>
            </w:r>
          </w:p>
        </w:tc>
      </w:tr>
      <w:tr w:rsidR="00480C73" w14:paraId="26DA0D6A" w14:textId="77777777" w:rsidTr="003B4EB7">
        <w:trPr>
          <w:trHeight w:val="2016"/>
        </w:trPr>
        <w:tc>
          <w:tcPr>
            <w:tcW w:w="14029" w:type="dxa"/>
          </w:tcPr>
          <w:p w14:paraId="33DA7790" w14:textId="7CD105B4" w:rsidR="00480C73" w:rsidRDefault="00006FF2" w:rsidP="005A48E6">
            <w:r>
              <w:t xml:space="preserve">Er det behov for en ny/oppdatert </w:t>
            </w:r>
            <w:r w:rsidR="00D07919">
              <w:t>sakkyndig vurdering? (foreldre må samtykke før det sendes ny henvisning til PPT)</w:t>
            </w:r>
          </w:p>
          <w:p w14:paraId="62E5D99B" w14:textId="7647DD55" w:rsidR="00D270D8" w:rsidRDefault="00D270D8" w:rsidP="005A48E6">
            <w:r>
              <w:rPr>
                <w:noProof/>
              </w:rPr>
              <mc:AlternateContent>
                <mc:Choice Requires="wps">
                  <w:drawing>
                    <wp:anchor distT="0" distB="0" distL="114300" distR="114300" simplePos="0" relativeHeight="251658242" behindDoc="0" locked="0" layoutInCell="1" allowOverlap="1" wp14:anchorId="0079D14B" wp14:editId="1CBA7AD1">
                      <wp:simplePos x="0" y="0"/>
                      <wp:positionH relativeFrom="column">
                        <wp:posOffset>317500</wp:posOffset>
                      </wp:positionH>
                      <wp:positionV relativeFrom="paragraph">
                        <wp:posOffset>69215</wp:posOffset>
                      </wp:positionV>
                      <wp:extent cx="152400" cy="104775"/>
                      <wp:effectExtent l="0" t="0" r="19050" b="28575"/>
                      <wp:wrapNone/>
                      <wp:docPr id="573379740" name="Tekstboks 4" descr="Svaralternativ JA">
                        <a:extLst xmlns:a="http://schemas.openxmlformats.org/drawingml/2006/main">
                          <a:ext uri="{C183D7F6-B498-43B3-948B-1728B52AA6E4}">
                            <adec:decorative xmlns:adec="http://schemas.microsoft.com/office/drawing/2017/decorative" val="0"/>
                          </a:ext>
                        </a:extLst>
                      </wp:docPr>
                      <wp:cNvGraphicFramePr/>
                      <a:graphic xmlns:a="http://schemas.openxmlformats.org/drawingml/2006/main">
                        <a:graphicData uri="http://schemas.microsoft.com/office/word/2010/wordprocessingShape">
                          <wps:wsp>
                            <wps:cNvSpPr txBox="1"/>
                            <wps:spPr>
                              <a:xfrm>
                                <a:off x="0" y="0"/>
                                <a:ext cx="152400" cy="104775"/>
                              </a:xfrm>
                              <a:prstGeom prst="rect">
                                <a:avLst/>
                              </a:prstGeom>
                              <a:solidFill>
                                <a:sysClr val="window" lastClr="FFFFFF"/>
                              </a:solidFill>
                              <a:ln w="6350">
                                <a:solidFill>
                                  <a:prstClr val="black"/>
                                </a:solidFill>
                              </a:ln>
                            </wps:spPr>
                            <wps:txbx>
                              <w:txbxContent>
                                <w:p w14:paraId="34C725FE" w14:textId="77777777" w:rsidR="00D270D8" w:rsidRDefault="00D270D8" w:rsidP="00D270D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079D14B" id="_x0000_s1029" type="#_x0000_t202" alt="Svaralternativ JA" style="position:absolute;margin-left:25pt;margin-top:5.45pt;width:12pt;height:8.25pt;z-index:25165824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" fillcolor="window" strokeweight=".5pt">
                      <v:textbox>
                        <w:txbxContent>
                          <w:p w14:paraId="34C725FE" w14:textId="77777777" w:rsidR="00D270D8" w:rsidRDefault="00D270D8" w:rsidP="00D270D8"/>
                        </w:txbxContent>
                      </v:textbox>
                    </v:shape>
                  </w:pict>
                </mc:Fallback>
              </mc:AlternateContent>
            </w:r>
            <w:r>
              <w:rPr>
                <w:noProof/>
              </w:rPr>
              <mc:AlternateContent>
                <mc:Choice Requires="wps">
                  <w:drawing>
                    <wp:anchor distT="0" distB="0" distL="114300" distR="114300" simplePos="0" relativeHeight="251658243" behindDoc="0" locked="0" layoutInCell="1" allowOverlap="1" wp14:anchorId="40B459A1" wp14:editId="46F45251">
                      <wp:simplePos x="0" y="0"/>
                      <wp:positionH relativeFrom="column">
                        <wp:posOffset>1184275</wp:posOffset>
                      </wp:positionH>
                      <wp:positionV relativeFrom="paragraph">
                        <wp:posOffset>78740</wp:posOffset>
                      </wp:positionV>
                      <wp:extent cx="161925" cy="104775"/>
                      <wp:effectExtent l="0" t="0" r="28575" b="28575"/>
                      <wp:wrapNone/>
                      <wp:docPr id="1880686540" name="Tekstboks 5" descr="Svaralternativ NEI">
                        <a:extLst xmlns:a="http://schemas.openxmlformats.org/drawingml/2006/main">
                          <a:ext uri="{C183D7F6-B498-43B3-948B-1728B52AA6E4}">
                            <adec:decorative xmlns:adec="http://schemas.microsoft.com/office/drawing/2017/decorative" val="0"/>
                          </a:ext>
                        </a:extLst>
                      </wp:docPr>
                      <wp:cNvGraphicFramePr/>
                      <a:graphic xmlns:a="http://schemas.openxmlformats.org/drawingml/2006/main">
                        <a:graphicData uri="http://schemas.microsoft.com/office/word/2010/wordprocessingShape">
                          <wps:wsp>
                            <wps:cNvSpPr txBox="1"/>
                            <wps:spPr>
                              <a:xfrm>
                                <a:off x="0" y="0"/>
                                <a:ext cx="161925" cy="104775"/>
                              </a:xfrm>
                              <a:prstGeom prst="rect">
                                <a:avLst/>
                              </a:prstGeom>
                              <a:solidFill>
                                <a:sysClr val="window" lastClr="FFFFFF"/>
                              </a:solidFill>
                              <a:ln w="6350">
                                <a:solidFill>
                                  <a:prstClr val="black"/>
                                </a:solidFill>
                              </a:ln>
                            </wps:spPr>
                            <wps:txbx>
                              <w:txbxContent>
                                <w:p w14:paraId="1A52D7BB" w14:textId="77777777" w:rsidR="00D270D8" w:rsidRDefault="00D270D8" w:rsidP="00D270D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0B459A1" id="_x0000_s1030" type="#_x0000_t202" alt="Svaralternativ NEI" style="position:absolute;margin-left:93.25pt;margin-top:6.2pt;width:12.75pt;height:8.25pt;z-index:251658243;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" fillcolor="window" strokeweight=".5pt">
                      <v:textbox>
                        <w:txbxContent>
                          <w:p w14:paraId="1A52D7BB" w14:textId="77777777" w:rsidR="00D270D8" w:rsidRDefault="00D270D8" w:rsidP="00D270D8"/>
                        </w:txbxContent>
                      </v:textbox>
                    </v:shape>
                  </w:pict>
                </mc:Fallback>
              </mc:AlternateContent>
            </w:r>
            <w:r>
              <w:t xml:space="preserve">Ja                  Nei   </w:t>
            </w:r>
          </w:p>
        </w:tc>
      </w:tr>
    </w:tbl>
    <w:p w14:paraId="30AAD7FF" w14:textId="77777777" w:rsidR="005A48E6" w:rsidRDefault="005A48E6" w:rsidP="005A48E6"/>
    <w:p w14:paraId="047EA596" w14:textId="655993B0" w:rsidR="008E2978" w:rsidRDefault="00A209AC" w:rsidP="008E2978">
      <w:pPr>
        <w:pStyle w:val="Overskrift2"/>
      </w:pPr>
      <w:r>
        <w:t>7. Underskrifter</w:t>
      </w:r>
    </w:p>
    <w:p w14:paraId="1FE512F1" w14:textId="78D5939A" w:rsidR="00802E9B" w:rsidRDefault="0005273F" w:rsidP="008E2978">
      <w:r>
        <w:lastRenderedPageBreak/>
        <w:t>______</w:t>
      </w:r>
      <w:r>
        <w:tab/>
      </w:r>
      <w:r>
        <w:tab/>
        <w:t>____________________</w:t>
      </w:r>
      <w:r w:rsidR="006F7C81">
        <w:t>______</w:t>
      </w:r>
      <w:r>
        <w:tab/>
      </w:r>
      <w:r w:rsidR="00802E9B">
        <w:br/>
        <w:t>Dato</w:t>
      </w:r>
      <w:r w:rsidR="00802E9B">
        <w:tab/>
      </w:r>
      <w:r w:rsidR="00802E9B">
        <w:tab/>
        <w:t>Foresatte 1</w:t>
      </w:r>
    </w:p>
    <w:p w14:paraId="73409A58" w14:textId="77777777" w:rsidR="00203E34" w:rsidRDefault="0005273F" w:rsidP="008E2978">
      <w:r>
        <w:t>_______</w:t>
      </w:r>
      <w:r>
        <w:tab/>
        <w:t>__________________________</w:t>
      </w:r>
      <w:r w:rsidR="000C549F">
        <w:br/>
      </w:r>
      <w:r w:rsidR="00412628">
        <w:t xml:space="preserve">Dato </w:t>
      </w:r>
      <w:r w:rsidR="00412628">
        <w:tab/>
      </w:r>
      <w:r w:rsidR="00412628">
        <w:tab/>
        <w:t>Foresatte</w:t>
      </w:r>
      <w:r w:rsidR="00685F1D">
        <w:t xml:space="preserve"> </w:t>
      </w:r>
      <w:r w:rsidR="00802E9B">
        <w:t>2</w:t>
      </w:r>
      <w:r w:rsidR="00412628">
        <w:tab/>
      </w:r>
    </w:p>
    <w:p w14:paraId="11CDB0F6" w14:textId="383FE7BC" w:rsidR="00203E34" w:rsidRDefault="00203E34" w:rsidP="008E2978">
      <w:r>
        <w:t>_______</w:t>
      </w:r>
      <w:r>
        <w:tab/>
        <w:t>__________________</w:t>
      </w:r>
      <w:r>
        <w:tab/>
      </w:r>
      <w:r w:rsidR="005D13C6">
        <w:t>________</w:t>
      </w:r>
      <w:r w:rsidR="007700EE">
        <w:br/>
      </w:r>
      <w:r w:rsidR="00412628">
        <w:t xml:space="preserve">Dato </w:t>
      </w:r>
      <w:r w:rsidR="00412628">
        <w:tab/>
        <w:t xml:space="preserve">      </w:t>
      </w:r>
      <w:r w:rsidR="000C549F">
        <w:tab/>
      </w:r>
      <w:proofErr w:type="spellStart"/>
      <w:r w:rsidR="00412628">
        <w:t>Ped.leder</w:t>
      </w:r>
      <w:proofErr w:type="spellEnd"/>
    </w:p>
    <w:p w14:paraId="052EC740" w14:textId="5D30F475" w:rsidR="00412628" w:rsidRDefault="00203E34" w:rsidP="008E2978">
      <w:r>
        <w:t>_______</w:t>
      </w:r>
      <w:r>
        <w:tab/>
        <w:t>__________________</w:t>
      </w:r>
      <w:r>
        <w:tab/>
      </w:r>
      <w:r w:rsidR="001470E6">
        <w:t>________</w:t>
      </w:r>
      <w:r w:rsidR="007700EE">
        <w:br/>
      </w:r>
      <w:r w:rsidR="00412628">
        <w:t xml:space="preserve">Dato </w:t>
      </w:r>
      <w:r w:rsidR="000C549F">
        <w:tab/>
      </w:r>
      <w:r w:rsidR="000C549F">
        <w:tab/>
      </w:r>
      <w:r w:rsidR="000C549F" w:rsidRPr="007700EE">
        <w:t>S</w:t>
      </w:r>
      <w:r w:rsidR="00EC56C3" w:rsidRPr="007700EE">
        <w:t>pesialpedagog</w:t>
      </w:r>
    </w:p>
    <w:p w14:paraId="3988F63A" w14:textId="59BF5980" w:rsidR="008B354F" w:rsidRPr="007700EE" w:rsidRDefault="008B354F" w:rsidP="008B354F">
      <w:r>
        <w:t>_______</w:t>
      </w:r>
      <w:r>
        <w:tab/>
        <w:t>__________________</w:t>
      </w:r>
      <w:r>
        <w:tab/>
        <w:t>________</w:t>
      </w:r>
      <w:r>
        <w:br/>
        <w:t xml:space="preserve">Dato </w:t>
      </w:r>
      <w:r>
        <w:tab/>
      </w:r>
      <w:r>
        <w:tab/>
      </w:r>
      <w:r w:rsidRPr="007700EE">
        <w:t>S</w:t>
      </w:r>
      <w:r>
        <w:t>tyrer</w:t>
      </w:r>
    </w:p>
    <w:p w14:paraId="44137554" w14:textId="77777777" w:rsidR="008B354F" w:rsidRPr="007700EE" w:rsidRDefault="008B354F" w:rsidP="008E2978"/>
    <w:p w14:paraId="5D95D4DF" w14:textId="77777777" w:rsidR="007A3288" w:rsidRDefault="007A3288" w:rsidP="008E2978"/>
    <w:p w14:paraId="0F37FBF9" w14:textId="77777777" w:rsidR="000C1FF4" w:rsidRDefault="000C1FF4" w:rsidP="000C1FF4"/>
    <w:p w14:paraId="3393F06A" w14:textId="79785AD2" w:rsidR="003F45A0" w:rsidRDefault="003F45A0" w:rsidP="000C1FF4"/>
    <w:sectPr w:rsidR="003F45A0" w:rsidSect="00820687">
      <w:headerReference w:type="default" r:id="rId12"/>
      <w:footerReference w:type="default" r:id="rId13"/>
      <w:headerReference w:type="first" r:id="rId14"/>
      <w:footerReference w:type="first" r:id="rId15"/>
      <w:pgSz w:w="16838" w:h="11906" w:orient="landscape" w:code="9"/>
      <w:pgMar w:top="1134" w:right="1418" w:bottom="1134" w:left="1418"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C99B8B" w14:textId="77777777" w:rsidR="00160B74" w:rsidRDefault="00160B74" w:rsidP="008D514A">
      <w:pPr>
        <w:spacing w:after="0"/>
      </w:pPr>
      <w:r>
        <w:separator/>
      </w:r>
    </w:p>
  </w:endnote>
  <w:endnote w:type="continuationSeparator" w:id="0">
    <w:p w14:paraId="745E8A4F" w14:textId="77777777" w:rsidR="00160B74" w:rsidRDefault="00160B74" w:rsidP="008D514A">
      <w:pPr>
        <w:spacing w:after="0"/>
      </w:pPr>
      <w:r>
        <w:continuationSeparator/>
      </w:r>
    </w:p>
  </w:endnote>
  <w:endnote w:type="continuationNotice" w:id="1">
    <w:p w14:paraId="43D05F2F" w14:textId="77777777" w:rsidR="00160B74" w:rsidRDefault="00160B7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8A76D1" w14:textId="77777777" w:rsidR="00C25298" w:rsidRPr="00C25298" w:rsidRDefault="00C25298">
    <w:pPr>
      <w:pStyle w:val="Bunntekst"/>
      <w:jc w:val="right"/>
    </w:pPr>
    <w:r w:rsidRPr="00C25298">
      <w:rPr>
        <w:sz w:val="20"/>
      </w:rPr>
      <w:t xml:space="preserve">side </w:t>
    </w:r>
    <w:r w:rsidRPr="00C25298">
      <w:rPr>
        <w:sz w:val="20"/>
      </w:rPr>
      <w:fldChar w:fldCharType="begin"/>
    </w:r>
    <w:r w:rsidRPr="00C25298">
      <w:rPr>
        <w:sz w:val="20"/>
      </w:rPr>
      <w:instrText>PAGE  \* Arabic</w:instrText>
    </w:r>
    <w:r w:rsidRPr="00C25298">
      <w:rPr>
        <w:sz w:val="20"/>
      </w:rPr>
      <w:fldChar w:fldCharType="separate"/>
    </w:r>
    <w:r w:rsidRPr="00C25298">
      <w:rPr>
        <w:sz w:val="20"/>
      </w:rPr>
      <w:t>1</w:t>
    </w:r>
    <w:r w:rsidRPr="00C25298">
      <w:rPr>
        <w:sz w:val="20"/>
      </w:rPr>
      <w:fldChar w:fldCharType="end"/>
    </w:r>
  </w:p>
  <w:p w14:paraId="198A7F50" w14:textId="77777777" w:rsidR="00C25298" w:rsidRDefault="00C25298">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14A197" w14:textId="77777777" w:rsidR="00C25298" w:rsidRPr="00C25298" w:rsidRDefault="00C25298">
    <w:pPr>
      <w:pStyle w:val="Bunntekst"/>
      <w:jc w:val="right"/>
    </w:pPr>
    <w:r w:rsidRPr="00C25298">
      <w:rPr>
        <w:sz w:val="20"/>
      </w:rPr>
      <w:t xml:space="preserve">side </w:t>
    </w:r>
    <w:r w:rsidRPr="00C25298">
      <w:rPr>
        <w:sz w:val="20"/>
      </w:rPr>
      <w:fldChar w:fldCharType="begin"/>
    </w:r>
    <w:r w:rsidRPr="00C25298">
      <w:rPr>
        <w:sz w:val="20"/>
      </w:rPr>
      <w:instrText>PAGE  \* Arabic</w:instrText>
    </w:r>
    <w:r w:rsidRPr="00C25298">
      <w:rPr>
        <w:sz w:val="20"/>
      </w:rPr>
      <w:fldChar w:fldCharType="separate"/>
    </w:r>
    <w:r w:rsidRPr="00C25298">
      <w:rPr>
        <w:sz w:val="20"/>
      </w:rPr>
      <w:t>1</w:t>
    </w:r>
    <w:r w:rsidRPr="00C25298">
      <w:rPr>
        <w:sz w:val="20"/>
      </w:rPr>
      <w:fldChar w:fldCharType="end"/>
    </w:r>
  </w:p>
  <w:p w14:paraId="29BBDCDC" w14:textId="77777777" w:rsidR="00C25298" w:rsidRDefault="00C25298">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DE52F4" w14:textId="77777777" w:rsidR="00160B74" w:rsidRDefault="00160B74" w:rsidP="008D514A">
      <w:pPr>
        <w:spacing w:after="0"/>
      </w:pPr>
      <w:r>
        <w:separator/>
      </w:r>
    </w:p>
  </w:footnote>
  <w:footnote w:type="continuationSeparator" w:id="0">
    <w:p w14:paraId="6B49E504" w14:textId="77777777" w:rsidR="00160B74" w:rsidRDefault="00160B74" w:rsidP="008D514A">
      <w:pPr>
        <w:spacing w:after="0"/>
      </w:pPr>
      <w:r>
        <w:continuationSeparator/>
      </w:r>
    </w:p>
  </w:footnote>
  <w:footnote w:type="continuationNotice" w:id="1">
    <w:p w14:paraId="1827B4B2" w14:textId="77777777" w:rsidR="00160B74" w:rsidRDefault="00160B7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0171C0" w14:textId="6A8E04E8" w:rsidR="001C05FD" w:rsidRDefault="001C05FD" w:rsidP="00034EDB">
    <w:pPr>
      <w:pStyle w:val="Topptekst"/>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9C801F" w14:textId="77777777" w:rsidR="00BF64F6" w:rsidRDefault="00BF64F6">
    <w:pPr>
      <w:pStyle w:val="Topptekst"/>
    </w:pPr>
  </w:p>
  <w:p w14:paraId="50DCCC26" w14:textId="77777777" w:rsidR="00BF64F6" w:rsidRDefault="00BF64F6">
    <w:pPr>
      <w:pStyle w:val="Topptekst"/>
    </w:pPr>
  </w:p>
  <w:p w14:paraId="67B55D01" w14:textId="77777777" w:rsidR="00BF64F6" w:rsidRDefault="00BF64F6">
    <w:pPr>
      <w:pStyle w:val="Topptekst"/>
    </w:pPr>
  </w:p>
  <w:p w14:paraId="16FE71F9" w14:textId="77777777" w:rsidR="00BF64F6" w:rsidRDefault="00BF64F6">
    <w:pPr>
      <w:pStyle w:val="Topptekst"/>
    </w:pPr>
  </w:p>
  <w:p w14:paraId="447DD833" w14:textId="49A3FB58" w:rsidR="001C05FD" w:rsidRDefault="00034EDB" w:rsidP="00BF64F6">
    <w:pPr>
      <w:pStyle w:val="Topptekst"/>
      <w:jc w:val="right"/>
    </w:pPr>
    <w:r>
      <w:rPr>
        <w:noProof/>
      </w:rPr>
      <w:drawing>
        <wp:anchor distT="0" distB="0" distL="114300" distR="114300" simplePos="0" relativeHeight="251658240" behindDoc="1" locked="0" layoutInCell="1" allowOverlap="1" wp14:anchorId="4E23A2EA" wp14:editId="2C63F6B8">
          <wp:simplePos x="0" y="0"/>
          <wp:positionH relativeFrom="page">
            <wp:posOffset>900430</wp:posOffset>
          </wp:positionH>
          <wp:positionV relativeFrom="page">
            <wp:posOffset>720090</wp:posOffset>
          </wp:positionV>
          <wp:extent cx="1476000" cy="432000"/>
          <wp:effectExtent l="0" t="0" r="0" b="6350"/>
          <wp:wrapNone/>
          <wp:docPr id="1328375317" name="Grafikk 13283753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8375317" name="Grafikk 1328375317">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476000" cy="432000"/>
                  </a:xfrm>
                  <a:prstGeom prst="rect">
                    <a:avLst/>
                  </a:prstGeom>
                </pic:spPr>
              </pic:pic>
            </a:graphicData>
          </a:graphic>
          <wp14:sizeRelH relativeFrom="margin">
            <wp14:pctWidth>0</wp14:pctWidth>
          </wp14:sizeRelH>
          <wp14:sizeRelV relativeFrom="margin">
            <wp14:pctHeight>0</wp14:pctHeight>
          </wp14:sizeRelV>
        </wp:anchor>
      </w:drawing>
    </w:r>
    <w:r w:rsidR="00BF64F6">
      <w:t xml:space="preserve">Unntatt offentlighet </w:t>
    </w:r>
    <w:proofErr w:type="spellStart"/>
    <w:r w:rsidR="00BF64F6">
      <w:t>Offl</w:t>
    </w:r>
    <w:proofErr w:type="spellEnd"/>
    <w:r w:rsidR="00BF64F6">
      <w:t xml:space="preserve">. § 13 jf. </w:t>
    </w:r>
    <w:proofErr w:type="spellStart"/>
    <w:r w:rsidR="00BF64F6">
      <w:t>Fvl</w:t>
    </w:r>
    <w:proofErr w:type="spellEnd"/>
    <w:r w:rsidR="00BF64F6">
      <w:t>. § 13 (1) nr.1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BF05BE"/>
    <w:multiLevelType w:val="hybridMultilevel"/>
    <w:tmpl w:val="89F86F50"/>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19591B1E"/>
    <w:multiLevelType w:val="hybridMultilevel"/>
    <w:tmpl w:val="35686708"/>
    <w:lvl w:ilvl="0" w:tplc="E26CF6DE">
      <w:start w:val="3"/>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1AD63A92"/>
    <w:multiLevelType w:val="hybridMultilevel"/>
    <w:tmpl w:val="EAB81548"/>
    <w:lvl w:ilvl="0" w:tplc="344A6FBC">
      <w:start w:val="1"/>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20A21B50"/>
    <w:multiLevelType w:val="hybridMultilevel"/>
    <w:tmpl w:val="1A88446A"/>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 w15:restartNumberingAfterBreak="0">
    <w:nsid w:val="2476BDAB"/>
    <w:multiLevelType w:val="hybridMultilevel"/>
    <w:tmpl w:val="FFFFFFFF"/>
    <w:lvl w:ilvl="0" w:tplc="B2D8A216">
      <w:start w:val="1"/>
      <w:numFmt w:val="bullet"/>
      <w:lvlText w:val=""/>
      <w:lvlJc w:val="left"/>
      <w:pPr>
        <w:ind w:left="720" w:hanging="360"/>
      </w:pPr>
      <w:rPr>
        <w:rFonts w:ascii="Symbol" w:hAnsi="Symbol" w:hint="default"/>
      </w:rPr>
    </w:lvl>
    <w:lvl w:ilvl="1" w:tplc="C1E4E512">
      <w:start w:val="1"/>
      <w:numFmt w:val="bullet"/>
      <w:lvlText w:val="o"/>
      <w:lvlJc w:val="left"/>
      <w:pPr>
        <w:ind w:left="1440" w:hanging="360"/>
      </w:pPr>
      <w:rPr>
        <w:rFonts w:ascii="Courier New" w:hAnsi="Courier New" w:hint="default"/>
      </w:rPr>
    </w:lvl>
    <w:lvl w:ilvl="2" w:tplc="626AF68A">
      <w:start w:val="1"/>
      <w:numFmt w:val="bullet"/>
      <w:lvlText w:val=""/>
      <w:lvlJc w:val="left"/>
      <w:pPr>
        <w:ind w:left="2160" w:hanging="360"/>
      </w:pPr>
      <w:rPr>
        <w:rFonts w:ascii="Wingdings" w:hAnsi="Wingdings" w:hint="default"/>
      </w:rPr>
    </w:lvl>
    <w:lvl w:ilvl="3" w:tplc="BA34FD38">
      <w:start w:val="1"/>
      <w:numFmt w:val="bullet"/>
      <w:lvlText w:val=""/>
      <w:lvlJc w:val="left"/>
      <w:pPr>
        <w:ind w:left="2880" w:hanging="360"/>
      </w:pPr>
      <w:rPr>
        <w:rFonts w:ascii="Symbol" w:hAnsi="Symbol" w:hint="default"/>
      </w:rPr>
    </w:lvl>
    <w:lvl w:ilvl="4" w:tplc="F3CEBA0E">
      <w:start w:val="1"/>
      <w:numFmt w:val="bullet"/>
      <w:lvlText w:val="o"/>
      <w:lvlJc w:val="left"/>
      <w:pPr>
        <w:ind w:left="3600" w:hanging="360"/>
      </w:pPr>
      <w:rPr>
        <w:rFonts w:ascii="Courier New" w:hAnsi="Courier New" w:hint="default"/>
      </w:rPr>
    </w:lvl>
    <w:lvl w:ilvl="5" w:tplc="4940AEEA">
      <w:start w:val="1"/>
      <w:numFmt w:val="bullet"/>
      <w:lvlText w:val=""/>
      <w:lvlJc w:val="left"/>
      <w:pPr>
        <w:ind w:left="4320" w:hanging="360"/>
      </w:pPr>
      <w:rPr>
        <w:rFonts w:ascii="Wingdings" w:hAnsi="Wingdings" w:hint="default"/>
      </w:rPr>
    </w:lvl>
    <w:lvl w:ilvl="6" w:tplc="B868E220">
      <w:start w:val="1"/>
      <w:numFmt w:val="bullet"/>
      <w:lvlText w:val=""/>
      <w:lvlJc w:val="left"/>
      <w:pPr>
        <w:ind w:left="5040" w:hanging="360"/>
      </w:pPr>
      <w:rPr>
        <w:rFonts w:ascii="Symbol" w:hAnsi="Symbol" w:hint="default"/>
      </w:rPr>
    </w:lvl>
    <w:lvl w:ilvl="7" w:tplc="7494AD06">
      <w:start w:val="1"/>
      <w:numFmt w:val="bullet"/>
      <w:lvlText w:val="o"/>
      <w:lvlJc w:val="left"/>
      <w:pPr>
        <w:ind w:left="5760" w:hanging="360"/>
      </w:pPr>
      <w:rPr>
        <w:rFonts w:ascii="Courier New" w:hAnsi="Courier New" w:hint="default"/>
      </w:rPr>
    </w:lvl>
    <w:lvl w:ilvl="8" w:tplc="447EF204">
      <w:start w:val="1"/>
      <w:numFmt w:val="bullet"/>
      <w:lvlText w:val=""/>
      <w:lvlJc w:val="left"/>
      <w:pPr>
        <w:ind w:left="6480" w:hanging="360"/>
      </w:pPr>
      <w:rPr>
        <w:rFonts w:ascii="Wingdings" w:hAnsi="Wingdings" w:hint="default"/>
      </w:rPr>
    </w:lvl>
  </w:abstractNum>
  <w:abstractNum w:abstractNumId="5" w15:restartNumberingAfterBreak="0">
    <w:nsid w:val="256E2EAF"/>
    <w:multiLevelType w:val="hybridMultilevel"/>
    <w:tmpl w:val="3350D62E"/>
    <w:lvl w:ilvl="0" w:tplc="58CAA0E6">
      <w:start w:val="2"/>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2FAA4B7C"/>
    <w:multiLevelType w:val="hybridMultilevel"/>
    <w:tmpl w:val="85101978"/>
    <w:lvl w:ilvl="0" w:tplc="0414000F">
      <w:start w:val="1"/>
      <w:numFmt w:val="decimal"/>
      <w:lvlText w:val="%1."/>
      <w:lvlJc w:val="left"/>
      <w:pPr>
        <w:ind w:left="360" w:hanging="360"/>
      </w:pPr>
      <w:rPr>
        <w:rFonts w:hint="default"/>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7" w15:restartNumberingAfterBreak="0">
    <w:nsid w:val="537035F8"/>
    <w:multiLevelType w:val="multilevel"/>
    <w:tmpl w:val="FFFFFFFF"/>
    <w:lvl w:ilvl="0">
      <w:start w:val="1"/>
      <w:numFmt w:val="decimal"/>
      <w:lvlText w:val="%1."/>
      <w:lvlJc w:val="left"/>
      <w:pPr>
        <w:ind w:left="720" w:hanging="360"/>
      </w:pPr>
    </w:lvl>
    <w:lvl w:ilvl="1">
      <w:start w:val="2"/>
      <w:numFmt w:val="decimal"/>
      <w:lvlText w:val="%1.%2"/>
      <w:lvlJc w:val="left"/>
      <w:pPr>
        <w:ind w:left="576" w:hanging="576"/>
      </w:pPr>
      <w:rPr>
        <w:rFonts w:ascii="Calibri" w:hAnsi="Calibri"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65D26960"/>
    <w:multiLevelType w:val="hybridMultilevel"/>
    <w:tmpl w:val="C82E076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65FC45D8"/>
    <w:multiLevelType w:val="hybridMultilevel"/>
    <w:tmpl w:val="A6824852"/>
    <w:lvl w:ilvl="0" w:tplc="B4D8460C">
      <w:start w:val="3"/>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15:restartNumberingAfterBreak="0">
    <w:nsid w:val="6E71C2FB"/>
    <w:multiLevelType w:val="hybridMultilevel"/>
    <w:tmpl w:val="FFFFFFFF"/>
    <w:lvl w:ilvl="0" w:tplc="E758DF18">
      <w:start w:val="1"/>
      <w:numFmt w:val="bullet"/>
      <w:lvlText w:val=""/>
      <w:lvlJc w:val="left"/>
      <w:pPr>
        <w:ind w:left="720" w:hanging="360"/>
      </w:pPr>
      <w:rPr>
        <w:rFonts w:ascii="Symbol" w:hAnsi="Symbol" w:hint="default"/>
      </w:rPr>
    </w:lvl>
    <w:lvl w:ilvl="1" w:tplc="5EEE6240">
      <w:start w:val="1"/>
      <w:numFmt w:val="bullet"/>
      <w:lvlText w:val="o"/>
      <w:lvlJc w:val="left"/>
      <w:pPr>
        <w:ind w:left="1440" w:hanging="360"/>
      </w:pPr>
      <w:rPr>
        <w:rFonts w:ascii="Courier New" w:hAnsi="Courier New" w:hint="default"/>
      </w:rPr>
    </w:lvl>
    <w:lvl w:ilvl="2" w:tplc="BD82C53C">
      <w:start w:val="1"/>
      <w:numFmt w:val="bullet"/>
      <w:lvlText w:val=""/>
      <w:lvlJc w:val="left"/>
      <w:pPr>
        <w:ind w:left="2160" w:hanging="360"/>
      </w:pPr>
      <w:rPr>
        <w:rFonts w:ascii="Wingdings" w:hAnsi="Wingdings" w:hint="default"/>
      </w:rPr>
    </w:lvl>
    <w:lvl w:ilvl="3" w:tplc="3C4E0B2E">
      <w:start w:val="1"/>
      <w:numFmt w:val="bullet"/>
      <w:lvlText w:val=""/>
      <w:lvlJc w:val="left"/>
      <w:pPr>
        <w:ind w:left="2880" w:hanging="360"/>
      </w:pPr>
      <w:rPr>
        <w:rFonts w:ascii="Symbol" w:hAnsi="Symbol" w:hint="default"/>
      </w:rPr>
    </w:lvl>
    <w:lvl w:ilvl="4" w:tplc="5D40E436">
      <w:start w:val="1"/>
      <w:numFmt w:val="bullet"/>
      <w:lvlText w:val="o"/>
      <w:lvlJc w:val="left"/>
      <w:pPr>
        <w:ind w:left="3600" w:hanging="360"/>
      </w:pPr>
      <w:rPr>
        <w:rFonts w:ascii="Courier New" w:hAnsi="Courier New" w:hint="default"/>
      </w:rPr>
    </w:lvl>
    <w:lvl w:ilvl="5" w:tplc="7D602AC4">
      <w:start w:val="1"/>
      <w:numFmt w:val="bullet"/>
      <w:lvlText w:val=""/>
      <w:lvlJc w:val="left"/>
      <w:pPr>
        <w:ind w:left="4320" w:hanging="360"/>
      </w:pPr>
      <w:rPr>
        <w:rFonts w:ascii="Wingdings" w:hAnsi="Wingdings" w:hint="default"/>
      </w:rPr>
    </w:lvl>
    <w:lvl w:ilvl="6" w:tplc="E61ED188">
      <w:start w:val="1"/>
      <w:numFmt w:val="bullet"/>
      <w:lvlText w:val=""/>
      <w:lvlJc w:val="left"/>
      <w:pPr>
        <w:ind w:left="5040" w:hanging="360"/>
      </w:pPr>
      <w:rPr>
        <w:rFonts w:ascii="Symbol" w:hAnsi="Symbol" w:hint="default"/>
      </w:rPr>
    </w:lvl>
    <w:lvl w:ilvl="7" w:tplc="FAFAFCB2">
      <w:start w:val="1"/>
      <w:numFmt w:val="bullet"/>
      <w:lvlText w:val="o"/>
      <w:lvlJc w:val="left"/>
      <w:pPr>
        <w:ind w:left="5760" w:hanging="360"/>
      </w:pPr>
      <w:rPr>
        <w:rFonts w:ascii="Courier New" w:hAnsi="Courier New" w:hint="default"/>
      </w:rPr>
    </w:lvl>
    <w:lvl w:ilvl="8" w:tplc="BE96FB24">
      <w:start w:val="1"/>
      <w:numFmt w:val="bullet"/>
      <w:lvlText w:val=""/>
      <w:lvlJc w:val="left"/>
      <w:pPr>
        <w:ind w:left="6480" w:hanging="360"/>
      </w:pPr>
      <w:rPr>
        <w:rFonts w:ascii="Wingdings" w:hAnsi="Wingdings" w:hint="default"/>
      </w:rPr>
    </w:lvl>
  </w:abstractNum>
  <w:abstractNum w:abstractNumId="11" w15:restartNumberingAfterBreak="0">
    <w:nsid w:val="7086093F"/>
    <w:multiLevelType w:val="hybridMultilevel"/>
    <w:tmpl w:val="CB58A5B2"/>
    <w:lvl w:ilvl="0" w:tplc="0414000F">
      <w:start w:val="1"/>
      <w:numFmt w:val="decimal"/>
      <w:lvlText w:val="%1."/>
      <w:lvlJc w:val="left"/>
      <w:pPr>
        <w:ind w:left="360" w:hanging="360"/>
      </w:p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12" w15:restartNumberingAfterBreak="0">
    <w:nsid w:val="76950172"/>
    <w:multiLevelType w:val="hybridMultilevel"/>
    <w:tmpl w:val="3FC03C4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3" w15:restartNumberingAfterBreak="0">
    <w:nsid w:val="76F867E7"/>
    <w:multiLevelType w:val="hybridMultilevel"/>
    <w:tmpl w:val="53EACD8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2058627894">
    <w:abstractNumId w:val="10"/>
  </w:num>
  <w:num w:numId="2" w16cid:durableId="374627412">
    <w:abstractNumId w:val="4"/>
  </w:num>
  <w:num w:numId="3" w16cid:durableId="1807316915">
    <w:abstractNumId w:val="7"/>
  </w:num>
  <w:num w:numId="4" w16cid:durableId="1469742960">
    <w:abstractNumId w:val="6"/>
  </w:num>
  <w:num w:numId="5" w16cid:durableId="1318605796">
    <w:abstractNumId w:val="3"/>
  </w:num>
  <w:num w:numId="6" w16cid:durableId="246042910">
    <w:abstractNumId w:val="5"/>
  </w:num>
  <w:num w:numId="7" w16cid:durableId="1540052402">
    <w:abstractNumId w:val="9"/>
  </w:num>
  <w:num w:numId="8" w16cid:durableId="1988775630">
    <w:abstractNumId w:val="1"/>
  </w:num>
  <w:num w:numId="9" w16cid:durableId="2139175548">
    <w:abstractNumId w:val="11"/>
  </w:num>
  <w:num w:numId="10" w16cid:durableId="1976636569">
    <w:abstractNumId w:val="13"/>
  </w:num>
  <w:num w:numId="11" w16cid:durableId="753934997">
    <w:abstractNumId w:val="8"/>
  </w:num>
  <w:num w:numId="12" w16cid:durableId="713701469">
    <w:abstractNumId w:val="12"/>
  </w:num>
  <w:num w:numId="13" w16cid:durableId="567303091">
    <w:abstractNumId w:val="2"/>
  </w:num>
  <w:num w:numId="14" w16cid:durableId="2028346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ssistResultSummary" w:val="{&quot;LastUpdated&quot;:&quot;2025-07-30T12:33:53.7736522+02:00&quot;,&quot;Checksum&quot;:&quot;090bd1a722656415cd815f7ea74f8181&quot;,&quot;IsAccessible&quot;:true,&quot;Settings&quot;:{&quot;CreatePdfUa&quot;:2}}"/>
    <w:docVar w:name="Encrypted_CloudStatistics_StoryID" w:val="PLBiJBNviAJo9ypm5O9QsqLvPXecewJ7T4v7AoDIe9eqW6gbDOJVGJ8fVvRrKHBH"/>
  </w:docVars>
  <w:rsids>
    <w:rsidRoot w:val="00BF64F6"/>
    <w:rsid w:val="000002D4"/>
    <w:rsid w:val="00006FF2"/>
    <w:rsid w:val="00016691"/>
    <w:rsid w:val="00026303"/>
    <w:rsid w:val="00026AE3"/>
    <w:rsid w:val="000339EC"/>
    <w:rsid w:val="00034EDB"/>
    <w:rsid w:val="0005175D"/>
    <w:rsid w:val="0005273F"/>
    <w:rsid w:val="00052D3D"/>
    <w:rsid w:val="000612A1"/>
    <w:rsid w:val="0006189A"/>
    <w:rsid w:val="0006597B"/>
    <w:rsid w:val="00071FA3"/>
    <w:rsid w:val="000742FB"/>
    <w:rsid w:val="00074FC2"/>
    <w:rsid w:val="00075E1D"/>
    <w:rsid w:val="00077D77"/>
    <w:rsid w:val="00082C18"/>
    <w:rsid w:val="000932D8"/>
    <w:rsid w:val="000A17CE"/>
    <w:rsid w:val="000A43D6"/>
    <w:rsid w:val="000A64E3"/>
    <w:rsid w:val="000B261A"/>
    <w:rsid w:val="000B2DAF"/>
    <w:rsid w:val="000B5656"/>
    <w:rsid w:val="000C13C4"/>
    <w:rsid w:val="000C1FF4"/>
    <w:rsid w:val="000C2480"/>
    <w:rsid w:val="000C549F"/>
    <w:rsid w:val="000E0806"/>
    <w:rsid w:val="000F0309"/>
    <w:rsid w:val="000F4E99"/>
    <w:rsid w:val="00105605"/>
    <w:rsid w:val="00113D24"/>
    <w:rsid w:val="001228A2"/>
    <w:rsid w:val="001260E5"/>
    <w:rsid w:val="00137CF2"/>
    <w:rsid w:val="00142FE1"/>
    <w:rsid w:val="00143E69"/>
    <w:rsid w:val="001470E6"/>
    <w:rsid w:val="0015199E"/>
    <w:rsid w:val="00156369"/>
    <w:rsid w:val="0015791A"/>
    <w:rsid w:val="001603FE"/>
    <w:rsid w:val="00160B74"/>
    <w:rsid w:val="00161E28"/>
    <w:rsid w:val="00164E5B"/>
    <w:rsid w:val="001661E7"/>
    <w:rsid w:val="00170D51"/>
    <w:rsid w:val="00171F4C"/>
    <w:rsid w:val="001800EB"/>
    <w:rsid w:val="00185727"/>
    <w:rsid w:val="00190708"/>
    <w:rsid w:val="0019451F"/>
    <w:rsid w:val="00194911"/>
    <w:rsid w:val="001973F5"/>
    <w:rsid w:val="001A14AC"/>
    <w:rsid w:val="001A2DB0"/>
    <w:rsid w:val="001A6942"/>
    <w:rsid w:val="001B2B50"/>
    <w:rsid w:val="001B3765"/>
    <w:rsid w:val="001B3C74"/>
    <w:rsid w:val="001B56B2"/>
    <w:rsid w:val="001B5F58"/>
    <w:rsid w:val="001C05FD"/>
    <w:rsid w:val="001C2E97"/>
    <w:rsid w:val="001C3CD9"/>
    <w:rsid w:val="001D2EB4"/>
    <w:rsid w:val="001D3B61"/>
    <w:rsid w:val="001E1498"/>
    <w:rsid w:val="001E2B47"/>
    <w:rsid w:val="001E3171"/>
    <w:rsid w:val="001E3D80"/>
    <w:rsid w:val="001F134B"/>
    <w:rsid w:val="001F6CC4"/>
    <w:rsid w:val="00203186"/>
    <w:rsid w:val="00203E34"/>
    <w:rsid w:val="002058DB"/>
    <w:rsid w:val="002100A8"/>
    <w:rsid w:val="00232CF6"/>
    <w:rsid w:val="00234AEE"/>
    <w:rsid w:val="00250D76"/>
    <w:rsid w:val="00256069"/>
    <w:rsid w:val="00262CF2"/>
    <w:rsid w:val="00264830"/>
    <w:rsid w:val="002761C5"/>
    <w:rsid w:val="00277117"/>
    <w:rsid w:val="00277546"/>
    <w:rsid w:val="002908D4"/>
    <w:rsid w:val="00292911"/>
    <w:rsid w:val="002A4C4C"/>
    <w:rsid w:val="002A52A6"/>
    <w:rsid w:val="002A6655"/>
    <w:rsid w:val="002B703F"/>
    <w:rsid w:val="002C053B"/>
    <w:rsid w:val="002C089C"/>
    <w:rsid w:val="002C2921"/>
    <w:rsid w:val="002D6555"/>
    <w:rsid w:val="002E0F25"/>
    <w:rsid w:val="002E14CD"/>
    <w:rsid w:val="002E7973"/>
    <w:rsid w:val="003031B3"/>
    <w:rsid w:val="00304478"/>
    <w:rsid w:val="00331677"/>
    <w:rsid w:val="00331FD6"/>
    <w:rsid w:val="003441B4"/>
    <w:rsid w:val="003453AA"/>
    <w:rsid w:val="003770E9"/>
    <w:rsid w:val="00377F2A"/>
    <w:rsid w:val="00383C98"/>
    <w:rsid w:val="00386C51"/>
    <w:rsid w:val="003910DC"/>
    <w:rsid w:val="00393EDA"/>
    <w:rsid w:val="00397F68"/>
    <w:rsid w:val="003B4EB7"/>
    <w:rsid w:val="003B76DF"/>
    <w:rsid w:val="003C34B8"/>
    <w:rsid w:val="003C4200"/>
    <w:rsid w:val="003C6BA9"/>
    <w:rsid w:val="003D0A5B"/>
    <w:rsid w:val="003D5271"/>
    <w:rsid w:val="003E1086"/>
    <w:rsid w:val="003E1FDC"/>
    <w:rsid w:val="003E5238"/>
    <w:rsid w:val="003E69F0"/>
    <w:rsid w:val="003F45A0"/>
    <w:rsid w:val="00401170"/>
    <w:rsid w:val="004020EC"/>
    <w:rsid w:val="00402D47"/>
    <w:rsid w:val="00404CBC"/>
    <w:rsid w:val="004069B6"/>
    <w:rsid w:val="00407AE9"/>
    <w:rsid w:val="00412628"/>
    <w:rsid w:val="0041336E"/>
    <w:rsid w:val="004207D1"/>
    <w:rsid w:val="0042107D"/>
    <w:rsid w:val="004235F8"/>
    <w:rsid w:val="00425AAB"/>
    <w:rsid w:val="00425EEC"/>
    <w:rsid w:val="004412C5"/>
    <w:rsid w:val="00443FD9"/>
    <w:rsid w:val="004518FC"/>
    <w:rsid w:val="00451979"/>
    <w:rsid w:val="004523BD"/>
    <w:rsid w:val="00452820"/>
    <w:rsid w:val="00453CAC"/>
    <w:rsid w:val="00456256"/>
    <w:rsid w:val="00456E00"/>
    <w:rsid w:val="00464055"/>
    <w:rsid w:val="00465538"/>
    <w:rsid w:val="0046593D"/>
    <w:rsid w:val="004705AD"/>
    <w:rsid w:val="0047732D"/>
    <w:rsid w:val="00480264"/>
    <w:rsid w:val="00480C73"/>
    <w:rsid w:val="00483F04"/>
    <w:rsid w:val="004863BA"/>
    <w:rsid w:val="00496B09"/>
    <w:rsid w:val="004A5DC6"/>
    <w:rsid w:val="004A6D15"/>
    <w:rsid w:val="004B028F"/>
    <w:rsid w:val="004B0B17"/>
    <w:rsid w:val="004B35B7"/>
    <w:rsid w:val="004C039E"/>
    <w:rsid w:val="004C797D"/>
    <w:rsid w:val="004D324A"/>
    <w:rsid w:val="004D3DB0"/>
    <w:rsid w:val="004D4D0A"/>
    <w:rsid w:val="004D5D73"/>
    <w:rsid w:val="004E06E5"/>
    <w:rsid w:val="004E256B"/>
    <w:rsid w:val="004E6A98"/>
    <w:rsid w:val="004F7AA4"/>
    <w:rsid w:val="00512091"/>
    <w:rsid w:val="00517752"/>
    <w:rsid w:val="005227DC"/>
    <w:rsid w:val="005267A8"/>
    <w:rsid w:val="005352D5"/>
    <w:rsid w:val="0053784D"/>
    <w:rsid w:val="00542BBF"/>
    <w:rsid w:val="00543257"/>
    <w:rsid w:val="00556064"/>
    <w:rsid w:val="0055A7AA"/>
    <w:rsid w:val="0056599B"/>
    <w:rsid w:val="005717C0"/>
    <w:rsid w:val="005769F6"/>
    <w:rsid w:val="00592095"/>
    <w:rsid w:val="005921B9"/>
    <w:rsid w:val="00594A98"/>
    <w:rsid w:val="00594D38"/>
    <w:rsid w:val="005A0A60"/>
    <w:rsid w:val="005A48E6"/>
    <w:rsid w:val="005A4B92"/>
    <w:rsid w:val="005B1F0E"/>
    <w:rsid w:val="005B4D58"/>
    <w:rsid w:val="005C3BF7"/>
    <w:rsid w:val="005C4BAD"/>
    <w:rsid w:val="005C5D88"/>
    <w:rsid w:val="005D0FD9"/>
    <w:rsid w:val="005D13C6"/>
    <w:rsid w:val="005D1DD7"/>
    <w:rsid w:val="005E446C"/>
    <w:rsid w:val="005F23E8"/>
    <w:rsid w:val="005F3C5C"/>
    <w:rsid w:val="005F405E"/>
    <w:rsid w:val="00600168"/>
    <w:rsid w:val="00603CA3"/>
    <w:rsid w:val="00605345"/>
    <w:rsid w:val="0060687D"/>
    <w:rsid w:val="00606B44"/>
    <w:rsid w:val="00615876"/>
    <w:rsid w:val="00620CF9"/>
    <w:rsid w:val="00624B10"/>
    <w:rsid w:val="006255F0"/>
    <w:rsid w:val="0063793F"/>
    <w:rsid w:val="00652D1F"/>
    <w:rsid w:val="006570C6"/>
    <w:rsid w:val="00661D8C"/>
    <w:rsid w:val="00685F1D"/>
    <w:rsid w:val="00694F85"/>
    <w:rsid w:val="00695655"/>
    <w:rsid w:val="006A62C7"/>
    <w:rsid w:val="006A7B4C"/>
    <w:rsid w:val="006C0B23"/>
    <w:rsid w:val="006C4384"/>
    <w:rsid w:val="006C4875"/>
    <w:rsid w:val="006D2965"/>
    <w:rsid w:val="006D793E"/>
    <w:rsid w:val="006E4353"/>
    <w:rsid w:val="006F192A"/>
    <w:rsid w:val="006F5CBD"/>
    <w:rsid w:val="006F7C37"/>
    <w:rsid w:val="006F7C81"/>
    <w:rsid w:val="00700ADE"/>
    <w:rsid w:val="00700C65"/>
    <w:rsid w:val="00705277"/>
    <w:rsid w:val="00712B22"/>
    <w:rsid w:val="007152DC"/>
    <w:rsid w:val="00716CE7"/>
    <w:rsid w:val="00740A1A"/>
    <w:rsid w:val="007449A1"/>
    <w:rsid w:val="007575AA"/>
    <w:rsid w:val="00762F43"/>
    <w:rsid w:val="007661A1"/>
    <w:rsid w:val="007671A1"/>
    <w:rsid w:val="007700EE"/>
    <w:rsid w:val="0077259B"/>
    <w:rsid w:val="00773689"/>
    <w:rsid w:val="007813A6"/>
    <w:rsid w:val="00785FED"/>
    <w:rsid w:val="00787FE8"/>
    <w:rsid w:val="00794186"/>
    <w:rsid w:val="007A0465"/>
    <w:rsid w:val="007A04D2"/>
    <w:rsid w:val="007A2DB1"/>
    <w:rsid w:val="007A3288"/>
    <w:rsid w:val="007A39CC"/>
    <w:rsid w:val="007A5A2D"/>
    <w:rsid w:val="007B7FD1"/>
    <w:rsid w:val="007C3416"/>
    <w:rsid w:val="007C5689"/>
    <w:rsid w:val="007D323B"/>
    <w:rsid w:val="007E0F51"/>
    <w:rsid w:val="007F1118"/>
    <w:rsid w:val="00802E9B"/>
    <w:rsid w:val="00805CFB"/>
    <w:rsid w:val="008105F5"/>
    <w:rsid w:val="0081090E"/>
    <w:rsid w:val="00810AE9"/>
    <w:rsid w:val="00810B7A"/>
    <w:rsid w:val="008128A0"/>
    <w:rsid w:val="00813E31"/>
    <w:rsid w:val="00820687"/>
    <w:rsid w:val="00824802"/>
    <w:rsid w:val="0082615E"/>
    <w:rsid w:val="00840249"/>
    <w:rsid w:val="008414EF"/>
    <w:rsid w:val="00841E8F"/>
    <w:rsid w:val="008457D7"/>
    <w:rsid w:val="00850D97"/>
    <w:rsid w:val="0085122A"/>
    <w:rsid w:val="00864AB7"/>
    <w:rsid w:val="00871DBD"/>
    <w:rsid w:val="00872246"/>
    <w:rsid w:val="00873661"/>
    <w:rsid w:val="0087626C"/>
    <w:rsid w:val="008854FD"/>
    <w:rsid w:val="00895AB5"/>
    <w:rsid w:val="00896E2F"/>
    <w:rsid w:val="008A1664"/>
    <w:rsid w:val="008A36E7"/>
    <w:rsid w:val="008A60C8"/>
    <w:rsid w:val="008B354F"/>
    <w:rsid w:val="008C433C"/>
    <w:rsid w:val="008D514A"/>
    <w:rsid w:val="008D7393"/>
    <w:rsid w:val="008D73DB"/>
    <w:rsid w:val="008E2978"/>
    <w:rsid w:val="008F0B38"/>
    <w:rsid w:val="00900A78"/>
    <w:rsid w:val="00903B04"/>
    <w:rsid w:val="00907D3B"/>
    <w:rsid w:val="00920B26"/>
    <w:rsid w:val="00921A88"/>
    <w:rsid w:val="009249D5"/>
    <w:rsid w:val="00926765"/>
    <w:rsid w:val="00930226"/>
    <w:rsid w:val="009302F2"/>
    <w:rsid w:val="0093266A"/>
    <w:rsid w:val="009342C2"/>
    <w:rsid w:val="00942B91"/>
    <w:rsid w:val="0094783D"/>
    <w:rsid w:val="009479F9"/>
    <w:rsid w:val="00951A20"/>
    <w:rsid w:val="0095557F"/>
    <w:rsid w:val="00963FE0"/>
    <w:rsid w:val="0098750F"/>
    <w:rsid w:val="00995234"/>
    <w:rsid w:val="009A1C3B"/>
    <w:rsid w:val="009A7F80"/>
    <w:rsid w:val="009B2EA3"/>
    <w:rsid w:val="009B3E00"/>
    <w:rsid w:val="009C166F"/>
    <w:rsid w:val="009C6231"/>
    <w:rsid w:val="009C70D8"/>
    <w:rsid w:val="009D3A8C"/>
    <w:rsid w:val="009E1F7C"/>
    <w:rsid w:val="009E4301"/>
    <w:rsid w:val="009F3286"/>
    <w:rsid w:val="009F386A"/>
    <w:rsid w:val="00A02356"/>
    <w:rsid w:val="00A03104"/>
    <w:rsid w:val="00A209AC"/>
    <w:rsid w:val="00A224B1"/>
    <w:rsid w:val="00A23D2D"/>
    <w:rsid w:val="00A32197"/>
    <w:rsid w:val="00A3774D"/>
    <w:rsid w:val="00A476F8"/>
    <w:rsid w:val="00A47D02"/>
    <w:rsid w:val="00A558EF"/>
    <w:rsid w:val="00A60517"/>
    <w:rsid w:val="00A633A3"/>
    <w:rsid w:val="00A64010"/>
    <w:rsid w:val="00A70B95"/>
    <w:rsid w:val="00A724FE"/>
    <w:rsid w:val="00A732DF"/>
    <w:rsid w:val="00A73ACB"/>
    <w:rsid w:val="00A832A7"/>
    <w:rsid w:val="00A92E15"/>
    <w:rsid w:val="00A97F34"/>
    <w:rsid w:val="00AA1AB5"/>
    <w:rsid w:val="00AA2AFB"/>
    <w:rsid w:val="00AB6BF4"/>
    <w:rsid w:val="00AC206F"/>
    <w:rsid w:val="00AC29EB"/>
    <w:rsid w:val="00AC515C"/>
    <w:rsid w:val="00AC554E"/>
    <w:rsid w:val="00AD2550"/>
    <w:rsid w:val="00AD6276"/>
    <w:rsid w:val="00AE3E19"/>
    <w:rsid w:val="00AE4924"/>
    <w:rsid w:val="00AE7098"/>
    <w:rsid w:val="00AE761B"/>
    <w:rsid w:val="00AF4CB6"/>
    <w:rsid w:val="00AF7364"/>
    <w:rsid w:val="00B00E46"/>
    <w:rsid w:val="00B04036"/>
    <w:rsid w:val="00B078CE"/>
    <w:rsid w:val="00B11C35"/>
    <w:rsid w:val="00B156A7"/>
    <w:rsid w:val="00B21990"/>
    <w:rsid w:val="00B3333B"/>
    <w:rsid w:val="00B44435"/>
    <w:rsid w:val="00B51106"/>
    <w:rsid w:val="00B616A2"/>
    <w:rsid w:val="00B63746"/>
    <w:rsid w:val="00B766E6"/>
    <w:rsid w:val="00B83276"/>
    <w:rsid w:val="00B83824"/>
    <w:rsid w:val="00B93CB6"/>
    <w:rsid w:val="00B95E74"/>
    <w:rsid w:val="00B96BE7"/>
    <w:rsid w:val="00BA0562"/>
    <w:rsid w:val="00BB268F"/>
    <w:rsid w:val="00BB2C06"/>
    <w:rsid w:val="00BB2D7D"/>
    <w:rsid w:val="00BB351E"/>
    <w:rsid w:val="00BD311B"/>
    <w:rsid w:val="00BD6542"/>
    <w:rsid w:val="00BE5A9C"/>
    <w:rsid w:val="00BF36B8"/>
    <w:rsid w:val="00BF64F6"/>
    <w:rsid w:val="00C00BB6"/>
    <w:rsid w:val="00C25298"/>
    <w:rsid w:val="00C31E0B"/>
    <w:rsid w:val="00C32EFF"/>
    <w:rsid w:val="00C34D88"/>
    <w:rsid w:val="00C35A90"/>
    <w:rsid w:val="00C35FC6"/>
    <w:rsid w:val="00C44BC8"/>
    <w:rsid w:val="00C460A8"/>
    <w:rsid w:val="00C463BC"/>
    <w:rsid w:val="00C47D42"/>
    <w:rsid w:val="00C47FBD"/>
    <w:rsid w:val="00C50E1B"/>
    <w:rsid w:val="00C557E5"/>
    <w:rsid w:val="00C57122"/>
    <w:rsid w:val="00C60B1C"/>
    <w:rsid w:val="00C62969"/>
    <w:rsid w:val="00C64205"/>
    <w:rsid w:val="00C83CDC"/>
    <w:rsid w:val="00C95829"/>
    <w:rsid w:val="00C96B09"/>
    <w:rsid w:val="00CA028E"/>
    <w:rsid w:val="00CB5E93"/>
    <w:rsid w:val="00CB7F6E"/>
    <w:rsid w:val="00CC05D4"/>
    <w:rsid w:val="00CC2C92"/>
    <w:rsid w:val="00CD435E"/>
    <w:rsid w:val="00CE1BF0"/>
    <w:rsid w:val="00CF55D5"/>
    <w:rsid w:val="00CF6F81"/>
    <w:rsid w:val="00CF74A7"/>
    <w:rsid w:val="00D02AE4"/>
    <w:rsid w:val="00D02E48"/>
    <w:rsid w:val="00D05E09"/>
    <w:rsid w:val="00D06583"/>
    <w:rsid w:val="00D07919"/>
    <w:rsid w:val="00D20208"/>
    <w:rsid w:val="00D270D8"/>
    <w:rsid w:val="00D320A2"/>
    <w:rsid w:val="00D51198"/>
    <w:rsid w:val="00D52D11"/>
    <w:rsid w:val="00D6184B"/>
    <w:rsid w:val="00D74D54"/>
    <w:rsid w:val="00D845D6"/>
    <w:rsid w:val="00D93003"/>
    <w:rsid w:val="00D97F72"/>
    <w:rsid w:val="00DA3C69"/>
    <w:rsid w:val="00DA4BBD"/>
    <w:rsid w:val="00DC1F74"/>
    <w:rsid w:val="00DC2D1F"/>
    <w:rsid w:val="00DD156D"/>
    <w:rsid w:val="00DE5453"/>
    <w:rsid w:val="00DE6F0D"/>
    <w:rsid w:val="00E17BAF"/>
    <w:rsid w:val="00E2350C"/>
    <w:rsid w:val="00E30089"/>
    <w:rsid w:val="00E52E6A"/>
    <w:rsid w:val="00E639BB"/>
    <w:rsid w:val="00E70CAC"/>
    <w:rsid w:val="00E72C3B"/>
    <w:rsid w:val="00E7306D"/>
    <w:rsid w:val="00E7340F"/>
    <w:rsid w:val="00E813B7"/>
    <w:rsid w:val="00E877DA"/>
    <w:rsid w:val="00E87D44"/>
    <w:rsid w:val="00E93BE0"/>
    <w:rsid w:val="00E9612F"/>
    <w:rsid w:val="00EA7452"/>
    <w:rsid w:val="00EB0CB1"/>
    <w:rsid w:val="00EB51BE"/>
    <w:rsid w:val="00EB707B"/>
    <w:rsid w:val="00EC56C3"/>
    <w:rsid w:val="00ED182C"/>
    <w:rsid w:val="00ED4AE9"/>
    <w:rsid w:val="00ED4FBC"/>
    <w:rsid w:val="00EE12E8"/>
    <w:rsid w:val="00EE24EB"/>
    <w:rsid w:val="00EE3203"/>
    <w:rsid w:val="00EF11D6"/>
    <w:rsid w:val="00EF24D0"/>
    <w:rsid w:val="00F01AC4"/>
    <w:rsid w:val="00F06099"/>
    <w:rsid w:val="00F06830"/>
    <w:rsid w:val="00F10455"/>
    <w:rsid w:val="00F13150"/>
    <w:rsid w:val="00F157DF"/>
    <w:rsid w:val="00F17489"/>
    <w:rsid w:val="00F20FB7"/>
    <w:rsid w:val="00F22C37"/>
    <w:rsid w:val="00F25764"/>
    <w:rsid w:val="00F257DA"/>
    <w:rsid w:val="00F345D8"/>
    <w:rsid w:val="00F364CD"/>
    <w:rsid w:val="00F51563"/>
    <w:rsid w:val="00F51CBB"/>
    <w:rsid w:val="00F653A9"/>
    <w:rsid w:val="00F84CF0"/>
    <w:rsid w:val="00F934E6"/>
    <w:rsid w:val="00FA3292"/>
    <w:rsid w:val="00FB00F6"/>
    <w:rsid w:val="00FB6E9D"/>
    <w:rsid w:val="00FC19FB"/>
    <w:rsid w:val="00FC3169"/>
    <w:rsid w:val="00FD0A3C"/>
    <w:rsid w:val="00FD51DA"/>
    <w:rsid w:val="00FE5799"/>
    <w:rsid w:val="00FF4441"/>
    <w:rsid w:val="0156F175"/>
    <w:rsid w:val="08959571"/>
    <w:rsid w:val="09C4B82B"/>
    <w:rsid w:val="0B2AEA1A"/>
    <w:rsid w:val="0B960950"/>
    <w:rsid w:val="0C799444"/>
    <w:rsid w:val="0E270163"/>
    <w:rsid w:val="0EE54A48"/>
    <w:rsid w:val="0F141F7C"/>
    <w:rsid w:val="11626069"/>
    <w:rsid w:val="11DC9CFA"/>
    <w:rsid w:val="1293015E"/>
    <w:rsid w:val="12C6EA14"/>
    <w:rsid w:val="16F4B849"/>
    <w:rsid w:val="187489B0"/>
    <w:rsid w:val="1B1444EA"/>
    <w:rsid w:val="1B3F7CCE"/>
    <w:rsid w:val="1B51650B"/>
    <w:rsid w:val="1CD75EBA"/>
    <w:rsid w:val="1D0364F9"/>
    <w:rsid w:val="22F23A40"/>
    <w:rsid w:val="23230F0C"/>
    <w:rsid w:val="26E8DF0F"/>
    <w:rsid w:val="285544F3"/>
    <w:rsid w:val="2948D5F9"/>
    <w:rsid w:val="29752FD2"/>
    <w:rsid w:val="29F9AB9F"/>
    <w:rsid w:val="2C59E9E6"/>
    <w:rsid w:val="2D665FB4"/>
    <w:rsid w:val="2DD3B01E"/>
    <w:rsid w:val="2E6439C4"/>
    <w:rsid w:val="2E71E811"/>
    <w:rsid w:val="2F533AE2"/>
    <w:rsid w:val="3036FB35"/>
    <w:rsid w:val="311D4A58"/>
    <w:rsid w:val="32279CD3"/>
    <w:rsid w:val="3314C917"/>
    <w:rsid w:val="340B320B"/>
    <w:rsid w:val="369C277B"/>
    <w:rsid w:val="39B52A00"/>
    <w:rsid w:val="3A2ACE4A"/>
    <w:rsid w:val="3B74D2E0"/>
    <w:rsid w:val="3C52D926"/>
    <w:rsid w:val="3FC112F1"/>
    <w:rsid w:val="41788249"/>
    <w:rsid w:val="41EED7C0"/>
    <w:rsid w:val="42503A28"/>
    <w:rsid w:val="45B74593"/>
    <w:rsid w:val="462E6818"/>
    <w:rsid w:val="47574BB3"/>
    <w:rsid w:val="4A7031F0"/>
    <w:rsid w:val="4ABBB579"/>
    <w:rsid w:val="4DEF2522"/>
    <w:rsid w:val="50A64168"/>
    <w:rsid w:val="511A3FCC"/>
    <w:rsid w:val="530FB3F0"/>
    <w:rsid w:val="53B822E9"/>
    <w:rsid w:val="548B4C20"/>
    <w:rsid w:val="577F6B87"/>
    <w:rsid w:val="5A81D311"/>
    <w:rsid w:val="5E378AAF"/>
    <w:rsid w:val="60FB17BB"/>
    <w:rsid w:val="612FD9D2"/>
    <w:rsid w:val="63BB5986"/>
    <w:rsid w:val="670A5B32"/>
    <w:rsid w:val="678D93B3"/>
    <w:rsid w:val="67EC3AA3"/>
    <w:rsid w:val="6995FEB7"/>
    <w:rsid w:val="6BE4C6AA"/>
    <w:rsid w:val="71D806F9"/>
    <w:rsid w:val="75F15AA8"/>
    <w:rsid w:val="76726462"/>
    <w:rsid w:val="7796BA55"/>
    <w:rsid w:val="79077E87"/>
    <w:rsid w:val="7C24064E"/>
    <w:rsid w:val="7E52C425"/>
    <w:rsid w:val="7FAC4F2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CF46E3"/>
  <w15:chartTrackingRefBased/>
  <w15:docId w15:val="{8AEF455D-C62A-4AAA-985E-DE2FFB6B3F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color w:val="44546A" w:themeColor="text2"/>
        <w:lang w:val="en-US" w:eastAsia="en-US" w:bidi="ar-SA"/>
      </w:rPr>
    </w:rPrDefault>
    <w:pPrDefault>
      <w:pPr>
        <w:spacing w:after="120" w:line="31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unhideWhenUsed="1"/>
    <w:lsdException w:name="footer" w:semiHidden="1" w:unhideWhenUsed="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qFormat/>
    <w:rsid w:val="00401170"/>
    <w:pPr>
      <w:spacing w:after="288" w:line="240" w:lineRule="auto"/>
    </w:pPr>
    <w:rPr>
      <w:color w:val="000000" w:themeColor="text1"/>
      <w:sz w:val="24"/>
      <w:lang w:val="nb-NO"/>
    </w:rPr>
  </w:style>
  <w:style w:type="paragraph" w:styleId="Overskrift1">
    <w:name w:val="heading 1"/>
    <w:basedOn w:val="Normal"/>
    <w:next w:val="Normal"/>
    <w:link w:val="Overskrift1Tegn"/>
    <w:uiPriority w:val="9"/>
    <w:qFormat/>
    <w:rsid w:val="008D514A"/>
    <w:pPr>
      <w:keepNext/>
      <w:keepLines/>
      <w:outlineLvl w:val="0"/>
    </w:pPr>
    <w:rPr>
      <w:rFonts w:asciiTheme="majorHAnsi" w:eastAsiaTheme="majorEastAsia" w:hAnsiTheme="majorHAnsi" w:cstheme="majorBidi"/>
      <w:b/>
      <w:sz w:val="28"/>
      <w:szCs w:val="32"/>
    </w:rPr>
  </w:style>
  <w:style w:type="paragraph" w:styleId="Overskrift2">
    <w:name w:val="heading 2"/>
    <w:basedOn w:val="Normal"/>
    <w:next w:val="Normal"/>
    <w:link w:val="Overskrift2Tegn"/>
    <w:uiPriority w:val="9"/>
    <w:qFormat/>
    <w:rsid w:val="00456E00"/>
    <w:pPr>
      <w:spacing w:before="240" w:after="120" w:line="312" w:lineRule="auto"/>
      <w:outlineLvl w:val="1"/>
    </w:pPr>
    <w:rPr>
      <w:b/>
      <w:caps/>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401170"/>
    <w:rPr>
      <w:rFonts w:asciiTheme="majorHAnsi" w:eastAsiaTheme="majorEastAsia" w:hAnsiTheme="majorHAnsi" w:cstheme="majorBidi"/>
      <w:b/>
      <w:color w:val="000000" w:themeColor="text1"/>
      <w:sz w:val="28"/>
      <w:szCs w:val="32"/>
      <w:lang w:val="nb-NO"/>
    </w:rPr>
  </w:style>
  <w:style w:type="character" w:customStyle="1" w:styleId="Overskrift2Tegn">
    <w:name w:val="Overskrift 2 Tegn"/>
    <w:basedOn w:val="Standardskriftforavsnitt"/>
    <w:link w:val="Overskrift2"/>
    <w:uiPriority w:val="9"/>
    <w:rsid w:val="00456E00"/>
    <w:rPr>
      <w:b/>
      <w:caps/>
      <w:color w:val="000000" w:themeColor="text1"/>
      <w:sz w:val="24"/>
      <w:lang w:val="nb-NO"/>
    </w:rPr>
  </w:style>
  <w:style w:type="table" w:styleId="Tabellrutenett">
    <w:name w:val="Table Grid"/>
    <w:basedOn w:val="Vanligtabell"/>
    <w:uiPriority w:val="39"/>
    <w:rsid w:val="008D51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ssholdertekst">
    <w:name w:val="Placeholder Text"/>
    <w:basedOn w:val="Standardskriftforavsnitt"/>
    <w:uiPriority w:val="99"/>
    <w:semiHidden/>
    <w:rsid w:val="008D514A"/>
    <w:rPr>
      <w:color w:val="808080"/>
    </w:rPr>
  </w:style>
  <w:style w:type="paragraph" w:styleId="Topptekst">
    <w:name w:val="header"/>
    <w:basedOn w:val="Normal"/>
    <w:link w:val="TopptekstTegn"/>
    <w:uiPriority w:val="99"/>
    <w:semiHidden/>
    <w:rsid w:val="008D514A"/>
    <w:pPr>
      <w:tabs>
        <w:tab w:val="center" w:pos="4680"/>
        <w:tab w:val="right" w:pos="9360"/>
      </w:tabs>
      <w:spacing w:after="0"/>
    </w:pPr>
  </w:style>
  <w:style w:type="character" w:customStyle="1" w:styleId="TopptekstTegn">
    <w:name w:val="Topptekst Tegn"/>
    <w:basedOn w:val="Standardskriftforavsnitt"/>
    <w:link w:val="Topptekst"/>
    <w:uiPriority w:val="99"/>
    <w:semiHidden/>
    <w:rsid w:val="00401170"/>
    <w:rPr>
      <w:color w:val="000000" w:themeColor="text1"/>
      <w:sz w:val="24"/>
      <w:lang w:val="nb-NO"/>
    </w:rPr>
  </w:style>
  <w:style w:type="paragraph" w:styleId="Bunntekst">
    <w:name w:val="footer"/>
    <w:basedOn w:val="Normal"/>
    <w:link w:val="BunntekstTegn"/>
    <w:uiPriority w:val="99"/>
    <w:rsid w:val="008D514A"/>
    <w:pPr>
      <w:tabs>
        <w:tab w:val="center" w:pos="4680"/>
        <w:tab w:val="right" w:pos="9360"/>
      </w:tabs>
      <w:spacing w:after="0"/>
    </w:pPr>
  </w:style>
  <w:style w:type="character" w:customStyle="1" w:styleId="BunntekstTegn">
    <w:name w:val="Bunntekst Tegn"/>
    <w:basedOn w:val="Standardskriftforavsnitt"/>
    <w:link w:val="Bunntekst"/>
    <w:uiPriority w:val="99"/>
    <w:rsid w:val="00401170"/>
    <w:rPr>
      <w:color w:val="000000" w:themeColor="text1"/>
      <w:sz w:val="24"/>
      <w:lang w:val="nb-NO"/>
    </w:rPr>
  </w:style>
  <w:style w:type="paragraph" w:styleId="Listeavsnitt">
    <w:name w:val="List Paragraph"/>
    <w:basedOn w:val="Normal"/>
    <w:uiPriority w:val="34"/>
    <w:qFormat/>
    <w:rsid w:val="00456E00"/>
    <w:pPr>
      <w:ind w:left="720"/>
      <w:contextualSpacing/>
    </w:pPr>
  </w:style>
  <w:style w:type="paragraph" w:styleId="NormalWeb">
    <w:name w:val="Normal (Web)"/>
    <w:basedOn w:val="Normal"/>
    <w:uiPriority w:val="99"/>
    <w:unhideWhenUsed/>
    <w:rsid w:val="006A62C7"/>
    <w:pPr>
      <w:spacing w:before="100" w:beforeAutospacing="1" w:after="100" w:afterAutospacing="1"/>
    </w:pPr>
    <w:rPr>
      <w:rFonts w:ascii="Times New Roman" w:eastAsia="Times New Roman" w:hAnsi="Times New Roman" w:cs="Times New Roman"/>
      <w:color w:val="auto"/>
      <w:szCs w:val="24"/>
      <w:lang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9856806">
      <w:bodyDiv w:val="1"/>
      <w:marLeft w:val="0"/>
      <w:marRight w:val="0"/>
      <w:marTop w:val="0"/>
      <w:marBottom w:val="0"/>
      <w:divBdr>
        <w:top w:val="none" w:sz="0" w:space="0" w:color="auto"/>
        <w:left w:val="none" w:sz="0" w:space="0" w:color="auto"/>
        <w:bottom w:val="none" w:sz="0" w:space="0" w:color="auto"/>
        <w:right w:val="none" w:sz="0" w:space="0" w:color="auto"/>
      </w:divBdr>
    </w:div>
    <w:div w:id="605231915">
      <w:bodyDiv w:val="1"/>
      <w:marLeft w:val="0"/>
      <w:marRight w:val="0"/>
      <w:marTop w:val="0"/>
      <w:marBottom w:val="0"/>
      <w:divBdr>
        <w:top w:val="none" w:sz="0" w:space="0" w:color="auto"/>
        <w:left w:val="none" w:sz="0" w:space="0" w:color="auto"/>
        <w:bottom w:val="none" w:sz="0" w:space="0" w:color="auto"/>
        <w:right w:val="none" w:sz="0" w:space="0" w:color="auto"/>
      </w:divBdr>
    </w:div>
    <w:div w:id="1765609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hau\Downloads\Brevmal%20(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root>
</root>
</file>

<file path=customXml/item3.xml><?xml version="1.0" encoding="utf-8"?>
<ct:contentTypeSchema xmlns:ct="http://schemas.microsoft.com/office/2006/metadata/contentType" xmlns:ma="http://schemas.microsoft.com/office/2006/metadata/properties/metaAttributes" ct:_="" ma:_="" ma:contentTypeName="Dokument" ma:contentTypeID="0x0101006A28651AAF392C42B149BFDAC7BC4C95" ma:contentTypeVersion="4" ma:contentTypeDescription="Opprett et nytt dokument." ma:contentTypeScope="" ma:versionID="678be89aba2860bb824c6cb5c48b0865">
  <xsd:schema xmlns:xsd="http://www.w3.org/2001/XMLSchema" xmlns:xs="http://www.w3.org/2001/XMLSchema" xmlns:p="http://schemas.microsoft.com/office/2006/metadata/properties" xmlns:ns2="a6636d14-0eb9-43f3-9088-0ac76350863a" targetNamespace="http://schemas.microsoft.com/office/2006/metadata/properties" ma:root="true" ma:fieldsID="cca17290d38bf73ff673c9b48c17d559" ns2:_="">
    <xsd:import namespace="a6636d14-0eb9-43f3-9088-0ac76350863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636d14-0eb9-43f3-9088-0ac7635086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7B53BF1-D6B0-4E36-B6A0-6EC6302587AA}">
  <ds:schemaRefs>
    <ds:schemaRef ds:uri="http://schemas.openxmlformats.org/officeDocument/2006/bibliography"/>
  </ds:schemaRefs>
</ds:datastoreItem>
</file>

<file path=customXml/itemProps2.xml><?xml version="1.0" encoding="utf-8"?>
<ds:datastoreItem xmlns:ds="http://schemas.openxmlformats.org/officeDocument/2006/customXml" ds:itemID="{4B96A745-355E-456E-9CB5-677B7DBD3D78}">
  <ds:schemaRefs/>
</ds:datastoreItem>
</file>

<file path=customXml/itemProps3.xml><?xml version="1.0" encoding="utf-8"?>
<ds:datastoreItem xmlns:ds="http://schemas.openxmlformats.org/officeDocument/2006/customXml" ds:itemID="{DE2A9520-63A6-44CE-9281-C57C013B23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636d14-0eb9-43f3-9088-0ac7635086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C092F6A-A4C1-4705-B9FF-B7C5F280EF70}">
  <ds:schemaRefs>
    <ds:schemaRef ds:uri="http://schemas.microsoft.com/sharepoint/v3/contenttype/forms"/>
  </ds:schemaRefs>
</ds:datastoreItem>
</file>

<file path=customXml/itemProps5.xml><?xml version="1.0" encoding="utf-8"?>
<ds:datastoreItem xmlns:ds="http://schemas.openxmlformats.org/officeDocument/2006/customXml" ds:itemID="{D7695BFA-9BAF-48CF-B77D-4EF6F8C5BD2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Brevmal (5)</Template>
  <TotalTime>12</TotalTime>
  <Pages>1</Pages>
  <Words>642</Words>
  <Characters>4033</Characters>
  <Application>Microsoft Office Word</Application>
  <DocSecurity>0</DocSecurity>
  <Lines>403</Lines>
  <Paragraphs>126</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4549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Planlegging- og evalueringsskjema, barnehageloven § 31</dc:title>
  <dc:subject/>
  <dc:creator>Brose, Åshild</dc:creator>
  <cp:keywords/>
  <dc:description/>
  <cp:lastModifiedBy>Haugen, Britt Karin</cp:lastModifiedBy>
  <cp:revision>5</cp:revision>
  <cp:lastPrinted>2025-07-30T10:35:00Z</cp:lastPrinted>
  <dcterms:created xsi:type="dcterms:W3CDTF">2025-07-30T08:57:00Z</dcterms:created>
  <dcterms:modified xsi:type="dcterms:W3CDTF">2025-07-30T10:35:00Z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0x0101006A28651AAF392C42B149BFDAC7BC4C95</vt:lpwstr>
  </property>
</Properties>
</file>